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FE9" w:rsidRPr="005941FB" w:rsidRDefault="00731FE9" w:rsidP="00731FE9">
      <w:pPr>
        <w:pStyle w:val="Heading6"/>
        <w:tabs>
          <w:tab w:val="clear" w:pos="2160"/>
          <w:tab w:val="center" w:pos="1350"/>
        </w:tabs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1D5F2D1" wp14:editId="47D11025">
            <wp:simplePos x="0" y="0"/>
            <wp:positionH relativeFrom="column">
              <wp:posOffset>4280535</wp:posOffset>
            </wp:positionH>
            <wp:positionV relativeFrom="paragraph">
              <wp:posOffset>-35560</wp:posOffset>
            </wp:positionV>
            <wp:extent cx="1637665" cy="946150"/>
            <wp:effectExtent l="19050" t="0" r="635" b="0"/>
            <wp:wrapNone/>
            <wp:docPr id="2" name="Picture 2" descr="Short PatL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ort PatLak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41FB">
        <w:rPr>
          <w:rFonts w:ascii="Arial" w:hAnsi="Arial" w:cs="Arial"/>
          <w:sz w:val="24"/>
          <w:szCs w:val="24"/>
        </w:rPr>
        <w:t>Lake Patagonia Ranch Property Owners Association A</w:t>
      </w:r>
    </w:p>
    <w:p w:rsidR="00731FE9" w:rsidRPr="005941FB" w:rsidRDefault="00731FE9" w:rsidP="00731FE9">
      <w:pPr>
        <w:tabs>
          <w:tab w:val="center" w:pos="2880"/>
        </w:tabs>
        <w:rPr>
          <w:rFonts w:ascii="Arial" w:hAnsi="Arial" w:cs="Arial"/>
          <w:b/>
        </w:rPr>
      </w:pPr>
      <w:r w:rsidRPr="005941FB">
        <w:rPr>
          <w:rFonts w:ascii="Arial" w:hAnsi="Arial" w:cs="Arial"/>
          <w:b/>
        </w:rPr>
        <w:tab/>
        <w:t>Representing Units II, IV and VI</w:t>
      </w:r>
    </w:p>
    <w:p w:rsidR="00731FE9" w:rsidRPr="005941FB" w:rsidRDefault="00731FE9" w:rsidP="00731FE9">
      <w:pPr>
        <w:tabs>
          <w:tab w:val="center" w:pos="2880"/>
        </w:tabs>
        <w:ind w:left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1214 Highway 82</w:t>
      </w:r>
    </w:p>
    <w:p w:rsidR="00731FE9" w:rsidRDefault="00731FE9" w:rsidP="00731FE9">
      <w:pPr>
        <w:tabs>
          <w:tab w:val="center" w:pos="2880"/>
        </w:tabs>
        <w:rPr>
          <w:rFonts w:ascii="Arial" w:hAnsi="Arial" w:cs="Arial"/>
          <w:b/>
        </w:rPr>
      </w:pPr>
      <w:r w:rsidRPr="005941FB">
        <w:rPr>
          <w:rFonts w:ascii="Arial" w:hAnsi="Arial" w:cs="Arial"/>
          <w:b/>
        </w:rPr>
        <w:tab/>
        <w:t>Nogales, Arizona 85621</w:t>
      </w:r>
    </w:p>
    <w:p w:rsidR="00731FE9" w:rsidRPr="005941FB" w:rsidRDefault="00731FE9" w:rsidP="00731FE9">
      <w:pPr>
        <w:tabs>
          <w:tab w:val="center" w:pos="28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LPRHOA@gmail.com</w:t>
      </w:r>
    </w:p>
    <w:p w:rsidR="00731FE9" w:rsidRDefault="00731FE9" w:rsidP="00731FE9">
      <w:pPr>
        <w:pStyle w:val="Footer"/>
        <w:tabs>
          <w:tab w:val="clear" w:pos="5040"/>
          <w:tab w:val="clear" w:pos="9360"/>
        </w:tabs>
        <w:rPr>
          <w:b/>
        </w:rPr>
      </w:pPr>
      <w:r>
        <w:rPr>
          <w:b/>
        </w:rPr>
        <w:t xml:space="preserve">                                 </w:t>
      </w:r>
    </w:p>
    <w:p w:rsidR="00731FE9" w:rsidRDefault="00731FE9" w:rsidP="00731FE9"/>
    <w:p w:rsidR="00731FE9" w:rsidRPr="004524A3" w:rsidRDefault="00731FE9" w:rsidP="00731FE9">
      <w:pPr>
        <w:jc w:val="center"/>
        <w:rPr>
          <w:b/>
          <w:sz w:val="36"/>
          <w:szCs w:val="36"/>
        </w:rPr>
      </w:pPr>
      <w:r w:rsidRPr="00E161B1">
        <w:rPr>
          <w:b/>
          <w:sz w:val="36"/>
          <w:szCs w:val="36"/>
        </w:rPr>
        <w:t>Board of Directors Meeting</w:t>
      </w:r>
      <w:r w:rsidR="00635882">
        <w:rPr>
          <w:b/>
          <w:sz w:val="36"/>
          <w:szCs w:val="36"/>
        </w:rPr>
        <w:t xml:space="preserve"> Minutes</w:t>
      </w:r>
    </w:p>
    <w:p w:rsidR="00731FE9" w:rsidRDefault="00731FE9" w:rsidP="00731FE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BD4448" wp14:editId="40F1730B">
                <wp:simplePos x="0" y="0"/>
                <wp:positionH relativeFrom="column">
                  <wp:posOffset>10795</wp:posOffset>
                </wp:positionH>
                <wp:positionV relativeFrom="paragraph">
                  <wp:posOffset>76200</wp:posOffset>
                </wp:positionV>
                <wp:extent cx="5943600" cy="10795"/>
                <wp:effectExtent l="10795" t="12700" r="27305" b="2730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FAB3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85pt;margin-top:6pt;width:468pt;height: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I7cIgIAAD8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"/>
            </w:pict>
          </mc:Fallback>
        </mc:AlternateContent>
      </w:r>
    </w:p>
    <w:p w:rsidR="00731FE9" w:rsidRPr="00E161B1" w:rsidRDefault="00731FE9" w:rsidP="00731FE9">
      <w:pPr>
        <w:rPr>
          <w:sz w:val="24"/>
          <w:szCs w:val="24"/>
        </w:rPr>
      </w:pPr>
      <w:r w:rsidRPr="00E161B1">
        <w:rPr>
          <w:sz w:val="24"/>
          <w:szCs w:val="24"/>
        </w:rPr>
        <w:t xml:space="preserve">Meeting Location: </w:t>
      </w:r>
      <w:r w:rsidR="00C61CF8">
        <w:rPr>
          <w:sz w:val="24"/>
          <w:szCs w:val="24"/>
        </w:rPr>
        <w:tab/>
      </w:r>
      <w:r w:rsidR="00C61CF8">
        <w:rPr>
          <w:sz w:val="24"/>
          <w:szCs w:val="24"/>
        </w:rPr>
        <w:tab/>
        <w:t>70 Circulo Montana</w:t>
      </w:r>
      <w:r>
        <w:rPr>
          <w:sz w:val="24"/>
          <w:szCs w:val="24"/>
        </w:rPr>
        <w:t>, Nogales, AZ 85621</w:t>
      </w:r>
    </w:p>
    <w:p w:rsidR="00731FE9" w:rsidRDefault="00AB15AF" w:rsidP="00731FE9">
      <w:pPr>
        <w:rPr>
          <w:sz w:val="24"/>
          <w:szCs w:val="24"/>
        </w:rPr>
      </w:pPr>
      <w:r>
        <w:rPr>
          <w:sz w:val="24"/>
          <w:szCs w:val="24"/>
        </w:rPr>
        <w:t>Meeting Date &amp; Time:</w:t>
      </w:r>
      <w:r>
        <w:rPr>
          <w:sz w:val="24"/>
          <w:szCs w:val="24"/>
        </w:rPr>
        <w:tab/>
        <w:t>09/17</w:t>
      </w:r>
      <w:r w:rsidR="00731FE9" w:rsidRPr="00E161B1">
        <w:rPr>
          <w:sz w:val="24"/>
          <w:szCs w:val="24"/>
        </w:rPr>
        <w:t>/20</w:t>
      </w:r>
      <w:r w:rsidR="00D87A9C">
        <w:rPr>
          <w:sz w:val="24"/>
          <w:szCs w:val="24"/>
        </w:rPr>
        <w:t>24</w:t>
      </w:r>
      <w:r w:rsidR="00731FE9" w:rsidRPr="00E161B1">
        <w:rPr>
          <w:sz w:val="24"/>
          <w:szCs w:val="24"/>
        </w:rPr>
        <w:t xml:space="preserve"> </w:t>
      </w:r>
      <w:r w:rsidR="00731FE9" w:rsidRPr="00E161B1">
        <w:rPr>
          <w:sz w:val="24"/>
          <w:szCs w:val="24"/>
        </w:rPr>
        <w:tab/>
      </w:r>
      <w:r w:rsidR="00731FE9">
        <w:rPr>
          <w:sz w:val="24"/>
          <w:szCs w:val="24"/>
        </w:rPr>
        <w:t>6</w:t>
      </w:r>
      <w:r w:rsidR="00731FE9" w:rsidRPr="00E161B1">
        <w:rPr>
          <w:sz w:val="24"/>
          <w:szCs w:val="24"/>
        </w:rPr>
        <w:t>:</w:t>
      </w:r>
      <w:r w:rsidR="00731FE9">
        <w:rPr>
          <w:sz w:val="24"/>
          <w:szCs w:val="24"/>
        </w:rPr>
        <w:t>0</w:t>
      </w:r>
      <w:r w:rsidR="00731FE9" w:rsidRPr="00E161B1">
        <w:rPr>
          <w:sz w:val="24"/>
          <w:szCs w:val="24"/>
        </w:rPr>
        <w:t xml:space="preserve">0 </w:t>
      </w:r>
      <w:r w:rsidR="00731FE9">
        <w:rPr>
          <w:sz w:val="24"/>
          <w:szCs w:val="24"/>
        </w:rPr>
        <w:t>P</w:t>
      </w:r>
      <w:r w:rsidR="00731FE9" w:rsidRPr="00E161B1">
        <w:rPr>
          <w:sz w:val="24"/>
          <w:szCs w:val="24"/>
        </w:rPr>
        <w:t>M</w:t>
      </w:r>
    </w:p>
    <w:p w:rsidR="00731FE9" w:rsidRPr="00E161B1" w:rsidRDefault="00731FE9" w:rsidP="00731FE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F47316" wp14:editId="5FF0094D">
                <wp:simplePos x="0" y="0"/>
                <wp:positionH relativeFrom="column">
                  <wp:posOffset>10795</wp:posOffset>
                </wp:positionH>
                <wp:positionV relativeFrom="paragraph">
                  <wp:posOffset>128905</wp:posOffset>
                </wp:positionV>
                <wp:extent cx="5943600" cy="20955"/>
                <wp:effectExtent l="10795" t="14605" r="27305" b="2794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20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8A48F" id="AutoShape 3" o:spid="_x0000_s1026" type="#_x0000_t32" style="position:absolute;margin-left:.85pt;margin-top:10.15pt;width:468pt;height: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"/>
            </w:pict>
          </mc:Fallback>
        </mc:AlternateContent>
      </w:r>
    </w:p>
    <w:p w:rsidR="00731FE9" w:rsidRDefault="00731FE9" w:rsidP="00731FE9">
      <w:pPr>
        <w:rPr>
          <w:b/>
        </w:rPr>
      </w:pPr>
    </w:p>
    <w:p w:rsidR="00731FE9" w:rsidRDefault="004C2196" w:rsidP="00731FE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CALL TO ORDER</w:t>
      </w:r>
      <w:r w:rsidR="00B97E3F">
        <w:rPr>
          <w:b/>
        </w:rPr>
        <w:t xml:space="preserve">. </w:t>
      </w:r>
      <w:r w:rsidR="004C4120">
        <w:t>Meeting called to order at 6:05</w:t>
      </w:r>
      <w:r w:rsidR="001E25A5">
        <w:t xml:space="preserve"> PM by Alex Castaneda, </w:t>
      </w:r>
      <w:r w:rsidR="00B97E3F" w:rsidRPr="00B97E3F">
        <w:t>President</w:t>
      </w:r>
      <w:r w:rsidR="003A72D8">
        <w:t>.</w:t>
      </w:r>
    </w:p>
    <w:p w:rsidR="00731FE9" w:rsidRDefault="00731FE9" w:rsidP="00731FE9">
      <w:pPr>
        <w:pStyle w:val="ListParagraph"/>
        <w:ind w:left="1080"/>
        <w:rPr>
          <w:b/>
        </w:rPr>
      </w:pPr>
    </w:p>
    <w:p w:rsidR="00731FE9" w:rsidRPr="00EF2083" w:rsidRDefault="00731FE9" w:rsidP="00731FE9">
      <w:pPr>
        <w:pStyle w:val="ListParagraph"/>
        <w:numPr>
          <w:ilvl w:val="0"/>
          <w:numId w:val="1"/>
        </w:numPr>
        <w:rPr>
          <w:b/>
        </w:rPr>
      </w:pPr>
      <w:r w:rsidRPr="00EF2083">
        <w:rPr>
          <w:b/>
        </w:rPr>
        <w:t>ROLL CALL</w:t>
      </w:r>
      <w:r w:rsidR="00B97E3F">
        <w:rPr>
          <w:b/>
        </w:rPr>
        <w:t xml:space="preserve">. </w:t>
      </w:r>
      <w:r w:rsidR="001E25A5" w:rsidRPr="001E25A5">
        <w:t>Alex Castaneda,</w:t>
      </w:r>
      <w:r w:rsidR="001E25A5">
        <w:rPr>
          <w:b/>
        </w:rPr>
        <w:t xml:space="preserve"> </w:t>
      </w:r>
      <w:r w:rsidR="00FC5097">
        <w:t>Andrea Shoev</w:t>
      </w:r>
      <w:r w:rsidR="00D87A9C">
        <w:t>lin</w:t>
      </w:r>
      <w:r w:rsidR="00F97261">
        <w:t>,</w:t>
      </w:r>
      <w:r w:rsidR="00F8351A">
        <w:t xml:space="preserve"> Eileen Doolin, Bob</w:t>
      </w:r>
      <w:r w:rsidR="00D87A9C">
        <w:t xml:space="preserve"> Paulsen</w:t>
      </w:r>
      <w:r w:rsidR="00F94F1F">
        <w:t xml:space="preserve">, </w:t>
      </w:r>
      <w:r w:rsidR="001E25A5">
        <w:t xml:space="preserve">Karen Rollins, </w:t>
      </w:r>
      <w:r w:rsidR="008C0232">
        <w:t>Kathy Manwaring</w:t>
      </w:r>
      <w:r w:rsidR="004C4120">
        <w:t xml:space="preserve">, </w:t>
      </w:r>
      <w:r w:rsidR="004F33D0">
        <w:t xml:space="preserve">Tim </w:t>
      </w:r>
      <w:r w:rsidR="00F523B6">
        <w:t>Duron</w:t>
      </w:r>
    </w:p>
    <w:p w:rsidR="00731FE9" w:rsidRPr="00B97E3F" w:rsidRDefault="00FF55B8" w:rsidP="00731FE9">
      <w:pPr>
        <w:ind w:left="1080"/>
      </w:pPr>
      <w:r>
        <w:rPr>
          <w:b/>
        </w:rPr>
        <w:t>Guests:</w:t>
      </w:r>
      <w:r w:rsidR="00B97E3F">
        <w:rPr>
          <w:b/>
        </w:rPr>
        <w:t xml:space="preserve"> </w:t>
      </w:r>
      <w:r w:rsidR="00C61CF8">
        <w:t>Alan Newman</w:t>
      </w:r>
      <w:r w:rsidR="004C4120">
        <w:t>, Paula and Terry Kirkum</w:t>
      </w:r>
    </w:p>
    <w:p w:rsidR="00731FE9" w:rsidRPr="00EF2083" w:rsidRDefault="00F94F1F" w:rsidP="00731FE9">
      <w:pPr>
        <w:ind w:left="1080"/>
      </w:pPr>
      <w:r>
        <w:t xml:space="preserve"> </w:t>
      </w:r>
    </w:p>
    <w:p w:rsidR="00731FE9" w:rsidRDefault="004C2196" w:rsidP="00731FE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WELCOME AND CALL TO MEMBERSHIP</w:t>
      </w:r>
      <w:r w:rsidR="002D5014">
        <w:rPr>
          <w:b/>
        </w:rPr>
        <w:t>.</w:t>
      </w:r>
      <w:r w:rsidR="004D171A">
        <w:t xml:space="preserve">  No comments from the guests beyond Paula and Terry Kirkum introductions.</w:t>
      </w:r>
    </w:p>
    <w:p w:rsidR="00731FE9" w:rsidRPr="00654D55" w:rsidRDefault="00731FE9" w:rsidP="00731FE9">
      <w:pPr>
        <w:rPr>
          <w:b/>
        </w:rPr>
      </w:pPr>
    </w:p>
    <w:p w:rsidR="00731FE9" w:rsidRDefault="00731FE9" w:rsidP="00731FE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APPROVAL OF MINUTES FROM </w:t>
      </w:r>
      <w:r w:rsidR="004C2196">
        <w:rPr>
          <w:b/>
        </w:rPr>
        <w:t>PREVIOUS MEETING</w:t>
      </w:r>
      <w:r w:rsidR="004C00E4">
        <w:rPr>
          <w:b/>
        </w:rPr>
        <w:t>S</w:t>
      </w:r>
      <w:r w:rsidR="009015CC">
        <w:rPr>
          <w:b/>
        </w:rPr>
        <w:t xml:space="preserve">. </w:t>
      </w:r>
      <w:r w:rsidR="004D171A">
        <w:t>Tim</w:t>
      </w:r>
      <w:r w:rsidR="00CF5140">
        <w:t xml:space="preserve"> moved </w:t>
      </w:r>
      <w:r w:rsidR="00335EC9">
        <w:t>to approve the m</w:t>
      </w:r>
      <w:r w:rsidR="009015CC" w:rsidRPr="009015CC">
        <w:t>inutes of the</w:t>
      </w:r>
      <w:r w:rsidR="00CF5140">
        <w:rPr>
          <w:b/>
        </w:rPr>
        <w:t xml:space="preserve"> </w:t>
      </w:r>
      <w:r w:rsidR="004D171A">
        <w:t>July 17</w:t>
      </w:r>
      <w:r w:rsidR="00940A73">
        <w:t>, 2024</w:t>
      </w:r>
      <w:r w:rsidR="00D20840">
        <w:t>.</w:t>
      </w:r>
      <w:r w:rsidR="00B5468C">
        <w:t xml:space="preserve"> </w:t>
      </w:r>
      <w:r w:rsidR="004D171A">
        <w:t xml:space="preserve">Eileen Seconded.  </w:t>
      </w:r>
      <w:r w:rsidR="004C00E4">
        <w:t>Motion passed with Board approval.</w:t>
      </w:r>
    </w:p>
    <w:p w:rsidR="00731FE9" w:rsidRPr="00C674BD" w:rsidRDefault="00731FE9" w:rsidP="00731FE9">
      <w:pPr>
        <w:rPr>
          <w:b/>
        </w:rPr>
      </w:pPr>
    </w:p>
    <w:p w:rsidR="00D163E3" w:rsidRDefault="00731FE9" w:rsidP="00D163E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OFFICER REPORTS</w:t>
      </w:r>
    </w:p>
    <w:p w:rsidR="00D163E3" w:rsidRDefault="00D163E3" w:rsidP="00D163E3">
      <w:pPr>
        <w:pStyle w:val="ListParagraph"/>
      </w:pPr>
    </w:p>
    <w:p w:rsidR="00885267" w:rsidRDefault="00731FE9" w:rsidP="000A08AD">
      <w:pPr>
        <w:pStyle w:val="ListParagraph"/>
        <w:ind w:left="1080"/>
      </w:pPr>
      <w:r w:rsidRPr="00314F6B">
        <w:t>PRESIDENT’S REPORT (</w:t>
      </w:r>
      <w:r w:rsidR="0096431E">
        <w:t>Alex</w:t>
      </w:r>
      <w:r w:rsidRPr="00314F6B">
        <w:t>)</w:t>
      </w:r>
      <w:r w:rsidR="008F1B3D">
        <w:t>:</w:t>
      </w:r>
      <w:r w:rsidR="00885267">
        <w:t xml:space="preserve"> Ongoing discussion about size and placement of the welcome to POA-A sign.  Best placement would appear to be below existing Lake Patagonia sign on Lake Patagonia Rd near Mayas Court.</w:t>
      </w:r>
    </w:p>
    <w:p w:rsidR="003F39C6" w:rsidRDefault="00885267" w:rsidP="005D32B8">
      <w:pPr>
        <w:pStyle w:val="ListParagraph"/>
        <w:numPr>
          <w:ilvl w:val="0"/>
          <w:numId w:val="22"/>
        </w:numPr>
      </w:pPr>
      <w:r>
        <w:t xml:space="preserve">Regarding the previous POA meeting </w:t>
      </w:r>
      <w:r w:rsidR="00163771">
        <w:t xml:space="preserve">Board member request </w:t>
      </w:r>
      <w:r>
        <w:t>for a No Parking sign near the mailbox cluster,</w:t>
      </w:r>
      <w:r w:rsidR="00163771">
        <w:t xml:space="preserve"> the Board member </w:t>
      </w:r>
      <w:r w:rsidR="005D32B8">
        <w:t xml:space="preserve">was advised to </w:t>
      </w:r>
      <w:r w:rsidR="00163771">
        <w:t>research the procedures to</w:t>
      </w:r>
      <w:r w:rsidR="005D32B8">
        <w:t xml:space="preserve"> warrant</w:t>
      </w:r>
      <w:r w:rsidR="00163771">
        <w:t xml:space="preserve"> a No Parking sign through the County.  </w:t>
      </w:r>
      <w:r>
        <w:t xml:space="preserve">  </w:t>
      </w:r>
    </w:p>
    <w:p w:rsidR="000A08AD" w:rsidRPr="0047467A" w:rsidRDefault="000A08AD" w:rsidP="000A08AD">
      <w:pPr>
        <w:pStyle w:val="ListParagraph"/>
        <w:ind w:left="1080"/>
      </w:pPr>
    </w:p>
    <w:p w:rsidR="00731FE9" w:rsidRDefault="00731FE9" w:rsidP="00731FE9">
      <w:pPr>
        <w:pStyle w:val="ListParagraph"/>
        <w:ind w:left="1080"/>
      </w:pPr>
      <w:r>
        <w:t>VI</w:t>
      </w:r>
      <w:r w:rsidR="00F102B2">
        <w:t>CE PRE</w:t>
      </w:r>
      <w:r w:rsidR="00CC73A5">
        <w:t>SIDENT’</w:t>
      </w:r>
      <w:r w:rsidR="00FE1060">
        <w:t>S REPORT (Andrea): No r</w:t>
      </w:r>
      <w:r w:rsidR="000A08AD">
        <w:t>eport.</w:t>
      </w:r>
    </w:p>
    <w:p w:rsidR="00F92F30" w:rsidRDefault="00F92F30" w:rsidP="00731FE9">
      <w:pPr>
        <w:pStyle w:val="ListParagraph"/>
        <w:ind w:left="1080"/>
      </w:pPr>
    </w:p>
    <w:p w:rsidR="00CE483C" w:rsidRDefault="00731FE9" w:rsidP="00F95A5A">
      <w:pPr>
        <w:pStyle w:val="ListParagraph"/>
        <w:ind w:left="1080"/>
      </w:pPr>
      <w:r>
        <w:t>TREASURER’S REPORT (Eileen</w:t>
      </w:r>
      <w:r w:rsidRPr="00314F6B">
        <w:t>)</w:t>
      </w:r>
      <w:r w:rsidR="00C92DA7">
        <w:t>:</w:t>
      </w:r>
      <w:r w:rsidR="00654304">
        <w:t xml:space="preserve"> </w:t>
      </w:r>
      <w:r w:rsidR="00CE24F3">
        <w:t>Cash balances</w:t>
      </w:r>
      <w:r w:rsidR="001F715C">
        <w:t xml:space="preserve"> </w:t>
      </w:r>
      <w:r w:rsidR="00CC370D">
        <w:t>are: Checking/Savings $24745.84</w:t>
      </w:r>
      <w:r w:rsidR="00CE24F3">
        <w:t xml:space="preserve">; </w:t>
      </w:r>
      <w:r w:rsidR="00CC370D">
        <w:t>Total Accounts Receivable $144</w:t>
      </w:r>
      <w:r w:rsidR="00712408">
        <w:t>9</w:t>
      </w:r>
      <w:r w:rsidR="00256B24">
        <w:t xml:space="preserve">.44; </w:t>
      </w:r>
      <w:r w:rsidR="00CC370D">
        <w:t>Total Income $3781.33</w:t>
      </w:r>
      <w:r w:rsidR="00885574">
        <w:t xml:space="preserve">; Total </w:t>
      </w:r>
      <w:r w:rsidR="00BE4CCD">
        <w:t>Expense $856.29</w:t>
      </w:r>
      <w:r w:rsidR="00CE24F3">
        <w:t xml:space="preserve">; </w:t>
      </w:r>
      <w:r w:rsidR="00BE4CCD">
        <w:t>Net Income $2925.04</w:t>
      </w:r>
      <w:r w:rsidR="00256B24">
        <w:t>; T</w:t>
      </w:r>
      <w:r w:rsidR="0048440B">
        <w:t>otal Liabilities &amp; Equit</w:t>
      </w:r>
      <w:r w:rsidR="00BE4CCD">
        <w:t>y $26,195.28</w:t>
      </w:r>
      <w:r w:rsidR="00256B24">
        <w:t>.</w:t>
      </w:r>
      <w:r w:rsidR="00931E33">
        <w:t xml:space="preserve">  The Profit and Loss Statement/Balance Sheet</w:t>
      </w:r>
      <w:r w:rsidR="001B40FC">
        <w:t xml:space="preserve"> </w:t>
      </w:r>
      <w:r w:rsidR="00931E33">
        <w:t>was distributed to the Board.</w:t>
      </w:r>
      <w:r w:rsidR="00CE483C">
        <w:t xml:space="preserve"> Short Q&amp;A…</w:t>
      </w:r>
      <w:r w:rsidR="00931E33">
        <w:t xml:space="preserve">  </w:t>
      </w:r>
    </w:p>
    <w:p w:rsidR="00CE483C" w:rsidRDefault="008825A7" w:rsidP="00CE483C">
      <w:pPr>
        <w:pStyle w:val="ListParagraph"/>
        <w:numPr>
          <w:ilvl w:val="0"/>
          <w:numId w:val="21"/>
        </w:numPr>
      </w:pPr>
      <w:r>
        <w:t xml:space="preserve">The Treasurer will prepare the $1000 check to donate to the Patagonia Fire </w:t>
      </w:r>
      <w:proofErr w:type="spellStart"/>
      <w:r>
        <w:t>Dept</w:t>
      </w:r>
      <w:proofErr w:type="spellEnd"/>
      <w:r>
        <w:t xml:space="preserve"> next month.</w:t>
      </w:r>
    </w:p>
    <w:p w:rsidR="008825A7" w:rsidRDefault="008825A7" w:rsidP="00CE483C">
      <w:pPr>
        <w:pStyle w:val="ListParagraph"/>
        <w:numPr>
          <w:ilvl w:val="0"/>
          <w:numId w:val="21"/>
        </w:numPr>
      </w:pPr>
      <w:r>
        <w:t>Also, the Treasure reported she has received no member applications for Board positions to date.</w:t>
      </w:r>
    </w:p>
    <w:p w:rsidR="00256B24" w:rsidRDefault="00256B24" w:rsidP="00731FE9">
      <w:pPr>
        <w:pStyle w:val="ListParagraph"/>
        <w:ind w:left="1080"/>
      </w:pPr>
    </w:p>
    <w:p w:rsidR="00256B24" w:rsidRDefault="00256B24" w:rsidP="00731FE9">
      <w:pPr>
        <w:pStyle w:val="ListParagraph"/>
        <w:ind w:left="1080"/>
      </w:pPr>
      <w:r>
        <w:t>SECRETARY’</w:t>
      </w:r>
      <w:r w:rsidR="003A1CF3">
        <w:t>S REPORT (Bob</w:t>
      </w:r>
      <w:r w:rsidR="00FE1060">
        <w:t>): No r</w:t>
      </w:r>
      <w:r w:rsidR="00B5468C">
        <w:t>eport</w:t>
      </w:r>
      <w:r w:rsidR="004B2219">
        <w:t>.</w:t>
      </w:r>
    </w:p>
    <w:p w:rsidR="00731FE9" w:rsidRDefault="00731FE9" w:rsidP="00731FE9">
      <w:pPr>
        <w:pStyle w:val="ListParagraph"/>
        <w:ind w:left="1080"/>
      </w:pPr>
    </w:p>
    <w:p w:rsidR="002B5DD7" w:rsidRDefault="00731FE9" w:rsidP="00D53A9F">
      <w:pPr>
        <w:ind w:left="1080"/>
      </w:pPr>
      <w:r>
        <w:t>COMMITTEES REPORT (Karen):</w:t>
      </w:r>
      <w:r w:rsidR="00FE3657">
        <w:t xml:space="preserve"> Reports she has a treatment for mosquitos in standing water where water is building up in ponds</w:t>
      </w:r>
      <w:r w:rsidR="00D53A9F">
        <w:t>.</w:t>
      </w:r>
      <w:r w:rsidR="00FE3657">
        <w:t xml:space="preserve">  Karen will provide this treatment.</w:t>
      </w:r>
    </w:p>
    <w:p w:rsidR="00FE3657" w:rsidRDefault="00FE3657" w:rsidP="00D53A9F">
      <w:pPr>
        <w:ind w:left="1080"/>
      </w:pPr>
    </w:p>
    <w:p w:rsidR="00FE3657" w:rsidRPr="002B5DD7" w:rsidRDefault="00FE3657" w:rsidP="00D53A9F">
      <w:pPr>
        <w:ind w:left="1080"/>
      </w:pPr>
      <w:r>
        <w:t>ARCHITECURAL COMMITTEE REPORT (Tim): No report.</w:t>
      </w:r>
    </w:p>
    <w:p w:rsidR="00256B24" w:rsidRDefault="00FE1060" w:rsidP="00CF749B">
      <w:pPr>
        <w:ind w:left="1080"/>
      </w:pPr>
      <w:r>
        <w:t xml:space="preserve"> </w:t>
      </w:r>
      <w:r w:rsidR="00B54122">
        <w:t xml:space="preserve"> </w:t>
      </w:r>
    </w:p>
    <w:p w:rsidR="00731FE9" w:rsidRPr="00314F6B" w:rsidRDefault="00CF749B" w:rsidP="00F6497C">
      <w:pPr>
        <w:ind w:left="1080"/>
      </w:pPr>
      <w:r>
        <w:lastRenderedPageBreak/>
        <w:t>WEBSITE (Kathy):</w:t>
      </w:r>
      <w:r w:rsidR="00684D54">
        <w:t xml:space="preserve"> No Website Report but, Kat</w:t>
      </w:r>
      <w:r w:rsidR="00693ED6">
        <w:t>hy reported the Notice of Annual Meeting has been mailed to the POA members.</w:t>
      </w:r>
    </w:p>
    <w:p w:rsidR="00731FE9" w:rsidRPr="00C674BD" w:rsidRDefault="00731FE9" w:rsidP="00731FE9">
      <w:pPr>
        <w:rPr>
          <w:b/>
        </w:rPr>
      </w:pPr>
    </w:p>
    <w:p w:rsidR="00731FE9" w:rsidRPr="00FF530B" w:rsidRDefault="00C92DA7" w:rsidP="00731FE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OLD BUSINESS</w:t>
      </w:r>
      <w:r w:rsidR="007035E4">
        <w:rPr>
          <w:b/>
        </w:rPr>
        <w:t>:</w:t>
      </w:r>
      <w:r w:rsidR="00195A96">
        <w:rPr>
          <w:b/>
        </w:rPr>
        <w:t xml:space="preserve"> </w:t>
      </w:r>
      <w:r w:rsidR="000061AA">
        <w:t>No Old Business</w:t>
      </w:r>
      <w:r w:rsidR="00684D54">
        <w:t>.</w:t>
      </w:r>
    </w:p>
    <w:p w:rsidR="00731FE9" w:rsidRPr="00314F6B" w:rsidRDefault="00731FE9" w:rsidP="00731FE9"/>
    <w:p w:rsidR="00731FE9" w:rsidRPr="0037154F" w:rsidRDefault="00731FE9" w:rsidP="0037154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NEW BUSINESS</w:t>
      </w:r>
      <w:r w:rsidR="00FA4189">
        <w:rPr>
          <w:b/>
        </w:rPr>
        <w:t>:</w:t>
      </w:r>
      <w:r w:rsidR="00195A96">
        <w:rPr>
          <w:b/>
        </w:rPr>
        <w:t xml:space="preserve"> </w:t>
      </w:r>
      <w:r w:rsidR="000061AA">
        <w:t>Alex moved to spend up to $1000 to purchase gravel to repair potholes in the area of the mailbox cluster</w:t>
      </w:r>
      <w:r w:rsidR="00E33BED">
        <w:t>.</w:t>
      </w:r>
      <w:r w:rsidR="000061AA">
        <w:t xml:space="preserve">  Tim seconded.  Motion passed</w:t>
      </w:r>
    </w:p>
    <w:p w:rsidR="00702712" w:rsidRPr="00702712" w:rsidRDefault="00702712" w:rsidP="00702712">
      <w:pPr>
        <w:pStyle w:val="ListParagraph"/>
        <w:ind w:left="1080"/>
        <w:rPr>
          <w:b/>
        </w:rPr>
      </w:pPr>
    </w:p>
    <w:p w:rsidR="00731FE9" w:rsidRDefault="009904FB" w:rsidP="00731FE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NEXT MEETING: </w:t>
      </w:r>
      <w:r w:rsidR="000061AA">
        <w:t>The Annual Meeting of the Members, Saturday, October 19</w:t>
      </w:r>
      <w:r w:rsidR="000061AA" w:rsidRPr="000061AA">
        <w:rPr>
          <w:vertAlign w:val="superscript"/>
        </w:rPr>
        <w:t>th</w:t>
      </w:r>
      <w:r w:rsidR="000061AA">
        <w:t xml:space="preserve"> at </w:t>
      </w:r>
      <w:proofErr w:type="gramStart"/>
      <w:r w:rsidR="000061AA">
        <w:t>The</w:t>
      </w:r>
      <w:proofErr w:type="gramEnd"/>
      <w:r w:rsidR="000061AA">
        <w:t xml:space="preserve"> Wild Horse Restaurant, in Patagonia</w:t>
      </w:r>
      <w:r w:rsidR="00F30D4E">
        <w:t>.  Meeting time: 10:00 AM.  Breakfast included.</w:t>
      </w:r>
      <w:bookmarkStart w:id="0" w:name="_GoBack"/>
      <w:bookmarkEnd w:id="0"/>
    </w:p>
    <w:p w:rsidR="00731FE9" w:rsidRDefault="00731FE9" w:rsidP="00731FE9">
      <w:pPr>
        <w:pStyle w:val="ListParagraph"/>
        <w:ind w:left="1080"/>
        <w:rPr>
          <w:b/>
        </w:rPr>
      </w:pPr>
    </w:p>
    <w:p w:rsidR="00A74191" w:rsidRPr="00694C63" w:rsidRDefault="004C2196" w:rsidP="0037154F">
      <w:pPr>
        <w:pStyle w:val="ListParagraph"/>
        <w:numPr>
          <w:ilvl w:val="0"/>
          <w:numId w:val="1"/>
        </w:numPr>
      </w:pPr>
      <w:r>
        <w:rPr>
          <w:b/>
        </w:rPr>
        <w:t>FINAL CALL TO MEMBERSHIP</w:t>
      </w:r>
      <w:r w:rsidR="00937FF1">
        <w:rPr>
          <w:b/>
        </w:rPr>
        <w:t xml:space="preserve">: </w:t>
      </w:r>
      <w:r w:rsidR="001A1A19">
        <w:t>No comments from guest membership.</w:t>
      </w:r>
    </w:p>
    <w:p w:rsidR="00731FE9" w:rsidRPr="00512078" w:rsidRDefault="00731FE9" w:rsidP="00731FE9">
      <w:pPr>
        <w:pStyle w:val="ListParagraph"/>
        <w:rPr>
          <w:b/>
        </w:rPr>
      </w:pPr>
    </w:p>
    <w:p w:rsidR="00C408ED" w:rsidRPr="007346E6" w:rsidRDefault="007346E6" w:rsidP="007346E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ADJOURNMENT</w:t>
      </w:r>
      <w:r w:rsidR="00881A9A">
        <w:rPr>
          <w:b/>
        </w:rPr>
        <w:t xml:space="preserve">. </w:t>
      </w:r>
      <w:r w:rsidR="00222B29">
        <w:t>Alex</w:t>
      </w:r>
      <w:r w:rsidR="00881A9A">
        <w:t xml:space="preserve"> </w:t>
      </w:r>
      <w:r w:rsidR="004D1C3E">
        <w:t xml:space="preserve">adjourned the meeting </w:t>
      </w:r>
      <w:r w:rsidR="000061AA">
        <w:t>at 7:02</w:t>
      </w:r>
      <w:r w:rsidR="00881A9A">
        <w:t xml:space="preserve"> PM</w:t>
      </w:r>
      <w:r w:rsidR="00222B29">
        <w:t>.</w:t>
      </w:r>
    </w:p>
    <w:sectPr w:rsidR="00C408ED" w:rsidRPr="007346E6" w:rsidSect="00C674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2240" w:h="15840"/>
      <w:pgMar w:top="180" w:right="1440" w:bottom="4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192" w:rsidRDefault="00442192">
      <w:r>
        <w:separator/>
      </w:r>
    </w:p>
  </w:endnote>
  <w:endnote w:type="continuationSeparator" w:id="0">
    <w:p w:rsidR="00442192" w:rsidRDefault="0044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354" w:rsidRDefault="004421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354" w:rsidRDefault="0044219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354" w:rsidRDefault="004421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192" w:rsidRDefault="00442192">
      <w:r>
        <w:separator/>
      </w:r>
    </w:p>
  </w:footnote>
  <w:footnote w:type="continuationSeparator" w:id="0">
    <w:p w:rsidR="00442192" w:rsidRDefault="004421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354" w:rsidRDefault="004421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354" w:rsidRDefault="0044219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354" w:rsidRDefault="004421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D726F"/>
    <w:multiLevelType w:val="hybridMultilevel"/>
    <w:tmpl w:val="B3BE0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439AC"/>
    <w:multiLevelType w:val="hybridMultilevel"/>
    <w:tmpl w:val="867E0E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CD07DB"/>
    <w:multiLevelType w:val="hybridMultilevel"/>
    <w:tmpl w:val="32183C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02288B"/>
    <w:multiLevelType w:val="hybridMultilevel"/>
    <w:tmpl w:val="0E2C1E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B50EC2"/>
    <w:multiLevelType w:val="hybridMultilevel"/>
    <w:tmpl w:val="B0A8C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31C9E"/>
    <w:multiLevelType w:val="hybridMultilevel"/>
    <w:tmpl w:val="191217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8702B57"/>
    <w:multiLevelType w:val="hybridMultilevel"/>
    <w:tmpl w:val="BB10F0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8B2217E"/>
    <w:multiLevelType w:val="hybridMultilevel"/>
    <w:tmpl w:val="A2A060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9B152C0"/>
    <w:multiLevelType w:val="hybridMultilevel"/>
    <w:tmpl w:val="2CC2644E"/>
    <w:lvl w:ilvl="0" w:tplc="04090001">
      <w:start w:val="1"/>
      <w:numFmt w:val="bullet"/>
      <w:lvlText w:val=""/>
      <w:lvlJc w:val="left"/>
      <w:pPr>
        <w:ind w:left="1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3" w:hanging="360"/>
      </w:pPr>
      <w:rPr>
        <w:rFonts w:ascii="Wingdings" w:hAnsi="Wingdings" w:hint="default"/>
      </w:rPr>
    </w:lvl>
  </w:abstractNum>
  <w:abstractNum w:abstractNumId="9" w15:restartNumberingAfterBreak="0">
    <w:nsid w:val="1DE802D6"/>
    <w:multiLevelType w:val="hybridMultilevel"/>
    <w:tmpl w:val="1632BA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CDF1AD6"/>
    <w:multiLevelType w:val="hybridMultilevel"/>
    <w:tmpl w:val="6FD8286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C6C4B"/>
    <w:multiLevelType w:val="hybridMultilevel"/>
    <w:tmpl w:val="0838A0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90F0250"/>
    <w:multiLevelType w:val="hybridMultilevel"/>
    <w:tmpl w:val="B2423E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932542A"/>
    <w:multiLevelType w:val="hybridMultilevel"/>
    <w:tmpl w:val="438E0F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C0C2E93"/>
    <w:multiLevelType w:val="hybridMultilevel"/>
    <w:tmpl w:val="4E300F26"/>
    <w:lvl w:ilvl="0" w:tplc="622A51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F85C8A"/>
    <w:multiLevelType w:val="hybridMultilevel"/>
    <w:tmpl w:val="B6D001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0FB4507"/>
    <w:multiLevelType w:val="hybridMultilevel"/>
    <w:tmpl w:val="A34410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51C3F2E"/>
    <w:multiLevelType w:val="hybridMultilevel"/>
    <w:tmpl w:val="A6267F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9DA2E82"/>
    <w:multiLevelType w:val="hybridMultilevel"/>
    <w:tmpl w:val="DE4ED9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16A2FC2"/>
    <w:multiLevelType w:val="hybridMultilevel"/>
    <w:tmpl w:val="E98674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2B67286"/>
    <w:multiLevelType w:val="hybridMultilevel"/>
    <w:tmpl w:val="79D0B6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51A2D0B"/>
    <w:multiLevelType w:val="hybridMultilevel"/>
    <w:tmpl w:val="8556AE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6"/>
  </w:num>
  <w:num w:numId="4">
    <w:abstractNumId w:val="7"/>
  </w:num>
  <w:num w:numId="5">
    <w:abstractNumId w:val="9"/>
  </w:num>
  <w:num w:numId="6">
    <w:abstractNumId w:val="5"/>
  </w:num>
  <w:num w:numId="7">
    <w:abstractNumId w:val="12"/>
  </w:num>
  <w:num w:numId="8">
    <w:abstractNumId w:val="13"/>
  </w:num>
  <w:num w:numId="9">
    <w:abstractNumId w:val="17"/>
  </w:num>
  <w:num w:numId="10">
    <w:abstractNumId w:val="11"/>
  </w:num>
  <w:num w:numId="11">
    <w:abstractNumId w:val="0"/>
  </w:num>
  <w:num w:numId="12">
    <w:abstractNumId w:val="4"/>
  </w:num>
  <w:num w:numId="13">
    <w:abstractNumId w:val="19"/>
  </w:num>
  <w:num w:numId="14">
    <w:abstractNumId w:val="1"/>
  </w:num>
  <w:num w:numId="15">
    <w:abstractNumId w:val="10"/>
  </w:num>
  <w:num w:numId="16">
    <w:abstractNumId w:val="15"/>
  </w:num>
  <w:num w:numId="17">
    <w:abstractNumId w:val="21"/>
  </w:num>
  <w:num w:numId="18">
    <w:abstractNumId w:val="18"/>
  </w:num>
  <w:num w:numId="19">
    <w:abstractNumId w:val="2"/>
  </w:num>
  <w:num w:numId="20">
    <w:abstractNumId w:val="20"/>
  </w:num>
  <w:num w:numId="21">
    <w:abstractNumId w:val="1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D61"/>
    <w:rsid w:val="000061AA"/>
    <w:rsid w:val="00011282"/>
    <w:rsid w:val="0001204C"/>
    <w:rsid w:val="00044B0F"/>
    <w:rsid w:val="00044CFD"/>
    <w:rsid w:val="00050B8C"/>
    <w:rsid w:val="00055568"/>
    <w:rsid w:val="00056BF1"/>
    <w:rsid w:val="000756C8"/>
    <w:rsid w:val="000A08AD"/>
    <w:rsid w:val="000D31A0"/>
    <w:rsid w:val="000D67EE"/>
    <w:rsid w:val="000F235A"/>
    <w:rsid w:val="000F3CDF"/>
    <w:rsid w:val="001034A7"/>
    <w:rsid w:val="00123611"/>
    <w:rsid w:val="00131AA8"/>
    <w:rsid w:val="001412D3"/>
    <w:rsid w:val="00146A1C"/>
    <w:rsid w:val="00157866"/>
    <w:rsid w:val="00163771"/>
    <w:rsid w:val="001720EB"/>
    <w:rsid w:val="00174026"/>
    <w:rsid w:val="001757CB"/>
    <w:rsid w:val="00182040"/>
    <w:rsid w:val="00184067"/>
    <w:rsid w:val="0019460C"/>
    <w:rsid w:val="00195A96"/>
    <w:rsid w:val="001A1A19"/>
    <w:rsid w:val="001B40FC"/>
    <w:rsid w:val="001B67EE"/>
    <w:rsid w:val="001E25A5"/>
    <w:rsid w:val="001F0F9A"/>
    <w:rsid w:val="001F715C"/>
    <w:rsid w:val="001F7B4F"/>
    <w:rsid w:val="00202F57"/>
    <w:rsid w:val="00210215"/>
    <w:rsid w:val="00220AFD"/>
    <w:rsid w:val="00220C1E"/>
    <w:rsid w:val="00222B29"/>
    <w:rsid w:val="00226BA5"/>
    <w:rsid w:val="002373C9"/>
    <w:rsid w:val="00254923"/>
    <w:rsid w:val="00256B24"/>
    <w:rsid w:val="0026522F"/>
    <w:rsid w:val="00266204"/>
    <w:rsid w:val="00283532"/>
    <w:rsid w:val="002B168D"/>
    <w:rsid w:val="002B1D01"/>
    <w:rsid w:val="002B312A"/>
    <w:rsid w:val="002B5DD7"/>
    <w:rsid w:val="002D5014"/>
    <w:rsid w:val="002E6254"/>
    <w:rsid w:val="002F45F3"/>
    <w:rsid w:val="002F57F2"/>
    <w:rsid w:val="002F6638"/>
    <w:rsid w:val="00327B74"/>
    <w:rsid w:val="00335EC9"/>
    <w:rsid w:val="00343E7B"/>
    <w:rsid w:val="0037154F"/>
    <w:rsid w:val="00372DDE"/>
    <w:rsid w:val="0039022A"/>
    <w:rsid w:val="003A1CF3"/>
    <w:rsid w:val="003A72D8"/>
    <w:rsid w:val="003D17A3"/>
    <w:rsid w:val="003F39C6"/>
    <w:rsid w:val="003F5C43"/>
    <w:rsid w:val="004011B8"/>
    <w:rsid w:val="00403A95"/>
    <w:rsid w:val="0042798C"/>
    <w:rsid w:val="00442192"/>
    <w:rsid w:val="00446423"/>
    <w:rsid w:val="00450143"/>
    <w:rsid w:val="004540A0"/>
    <w:rsid w:val="00465939"/>
    <w:rsid w:val="0048440B"/>
    <w:rsid w:val="00492900"/>
    <w:rsid w:val="00494DD7"/>
    <w:rsid w:val="004A3C5C"/>
    <w:rsid w:val="004B2219"/>
    <w:rsid w:val="004B5590"/>
    <w:rsid w:val="004B559D"/>
    <w:rsid w:val="004C00E4"/>
    <w:rsid w:val="004C2196"/>
    <w:rsid w:val="004C3AB3"/>
    <w:rsid w:val="004C3C75"/>
    <w:rsid w:val="004C4120"/>
    <w:rsid w:val="004C4181"/>
    <w:rsid w:val="004D171A"/>
    <w:rsid w:val="004D1C3E"/>
    <w:rsid w:val="004D4AFC"/>
    <w:rsid w:val="004E01F5"/>
    <w:rsid w:val="004E2352"/>
    <w:rsid w:val="004F33D0"/>
    <w:rsid w:val="00501F5E"/>
    <w:rsid w:val="00527F1B"/>
    <w:rsid w:val="005336E4"/>
    <w:rsid w:val="0054514C"/>
    <w:rsid w:val="005501B6"/>
    <w:rsid w:val="00556702"/>
    <w:rsid w:val="005822CC"/>
    <w:rsid w:val="0059447A"/>
    <w:rsid w:val="005B646A"/>
    <w:rsid w:val="005D2C2D"/>
    <w:rsid w:val="005D32B8"/>
    <w:rsid w:val="005E028D"/>
    <w:rsid w:val="005F5014"/>
    <w:rsid w:val="00611E01"/>
    <w:rsid w:val="006322AB"/>
    <w:rsid w:val="00635882"/>
    <w:rsid w:val="006444DE"/>
    <w:rsid w:val="00654304"/>
    <w:rsid w:val="006829E6"/>
    <w:rsid w:val="00683733"/>
    <w:rsid w:val="00683B89"/>
    <w:rsid w:val="00684D54"/>
    <w:rsid w:val="00687B01"/>
    <w:rsid w:val="00693ED6"/>
    <w:rsid w:val="006A5919"/>
    <w:rsid w:val="006A6C26"/>
    <w:rsid w:val="006B0862"/>
    <w:rsid w:val="006B2B8B"/>
    <w:rsid w:val="006C3766"/>
    <w:rsid w:val="006C3B71"/>
    <w:rsid w:val="006D19CF"/>
    <w:rsid w:val="006D37CA"/>
    <w:rsid w:val="006E51A1"/>
    <w:rsid w:val="00702712"/>
    <w:rsid w:val="007035E4"/>
    <w:rsid w:val="00712408"/>
    <w:rsid w:val="0072158C"/>
    <w:rsid w:val="00731FE9"/>
    <w:rsid w:val="00733564"/>
    <w:rsid w:val="007346E6"/>
    <w:rsid w:val="00742BBC"/>
    <w:rsid w:val="00757106"/>
    <w:rsid w:val="007663D0"/>
    <w:rsid w:val="007A31C3"/>
    <w:rsid w:val="007A3318"/>
    <w:rsid w:val="007B6A80"/>
    <w:rsid w:val="007E5CD8"/>
    <w:rsid w:val="008247CB"/>
    <w:rsid w:val="008341F5"/>
    <w:rsid w:val="00840FEA"/>
    <w:rsid w:val="00852E81"/>
    <w:rsid w:val="00881A9A"/>
    <w:rsid w:val="00881C5A"/>
    <w:rsid w:val="008825A7"/>
    <w:rsid w:val="00884BAF"/>
    <w:rsid w:val="00885267"/>
    <w:rsid w:val="00885574"/>
    <w:rsid w:val="00891A11"/>
    <w:rsid w:val="008A4DF8"/>
    <w:rsid w:val="008B5273"/>
    <w:rsid w:val="008C0232"/>
    <w:rsid w:val="008C7BB9"/>
    <w:rsid w:val="008D3446"/>
    <w:rsid w:val="008D656B"/>
    <w:rsid w:val="008F1B3D"/>
    <w:rsid w:val="008F6004"/>
    <w:rsid w:val="009015CC"/>
    <w:rsid w:val="00907ECF"/>
    <w:rsid w:val="00914A85"/>
    <w:rsid w:val="00926F23"/>
    <w:rsid w:val="00930F1D"/>
    <w:rsid w:val="00931E33"/>
    <w:rsid w:val="00937FF1"/>
    <w:rsid w:val="00940A73"/>
    <w:rsid w:val="00950D61"/>
    <w:rsid w:val="009531CC"/>
    <w:rsid w:val="0096431E"/>
    <w:rsid w:val="00964898"/>
    <w:rsid w:val="009761CD"/>
    <w:rsid w:val="009904FB"/>
    <w:rsid w:val="009A6023"/>
    <w:rsid w:val="009D710B"/>
    <w:rsid w:val="00A3574A"/>
    <w:rsid w:val="00A41EF5"/>
    <w:rsid w:val="00A46424"/>
    <w:rsid w:val="00A70197"/>
    <w:rsid w:val="00A74191"/>
    <w:rsid w:val="00A76B58"/>
    <w:rsid w:val="00A95A84"/>
    <w:rsid w:val="00A95E5E"/>
    <w:rsid w:val="00AB15AF"/>
    <w:rsid w:val="00AB2F62"/>
    <w:rsid w:val="00AF4865"/>
    <w:rsid w:val="00AF4FB8"/>
    <w:rsid w:val="00B15FCA"/>
    <w:rsid w:val="00B35213"/>
    <w:rsid w:val="00B54122"/>
    <w:rsid w:val="00B5468C"/>
    <w:rsid w:val="00B66EA3"/>
    <w:rsid w:val="00B76248"/>
    <w:rsid w:val="00B97E3F"/>
    <w:rsid w:val="00BA25BA"/>
    <w:rsid w:val="00BA5AD0"/>
    <w:rsid w:val="00BE12E7"/>
    <w:rsid w:val="00BE419B"/>
    <w:rsid w:val="00BE4CCD"/>
    <w:rsid w:val="00BE7AF7"/>
    <w:rsid w:val="00BF780D"/>
    <w:rsid w:val="00C00EEE"/>
    <w:rsid w:val="00C03308"/>
    <w:rsid w:val="00C126D3"/>
    <w:rsid w:val="00C12B92"/>
    <w:rsid w:val="00C21298"/>
    <w:rsid w:val="00C279EC"/>
    <w:rsid w:val="00C3411E"/>
    <w:rsid w:val="00C45918"/>
    <w:rsid w:val="00C51266"/>
    <w:rsid w:val="00C52028"/>
    <w:rsid w:val="00C61CF8"/>
    <w:rsid w:val="00C61DBA"/>
    <w:rsid w:val="00C63E95"/>
    <w:rsid w:val="00C71EFA"/>
    <w:rsid w:val="00C92DA7"/>
    <w:rsid w:val="00CA4F6F"/>
    <w:rsid w:val="00CB1A09"/>
    <w:rsid w:val="00CB5152"/>
    <w:rsid w:val="00CC370D"/>
    <w:rsid w:val="00CC73A5"/>
    <w:rsid w:val="00CD07E4"/>
    <w:rsid w:val="00CE24F3"/>
    <w:rsid w:val="00CE483C"/>
    <w:rsid w:val="00CE58A9"/>
    <w:rsid w:val="00CF244A"/>
    <w:rsid w:val="00CF5140"/>
    <w:rsid w:val="00CF749B"/>
    <w:rsid w:val="00D0034C"/>
    <w:rsid w:val="00D0200B"/>
    <w:rsid w:val="00D12AE1"/>
    <w:rsid w:val="00D13738"/>
    <w:rsid w:val="00D163E3"/>
    <w:rsid w:val="00D167F0"/>
    <w:rsid w:val="00D20840"/>
    <w:rsid w:val="00D243CD"/>
    <w:rsid w:val="00D36DE5"/>
    <w:rsid w:val="00D53A9F"/>
    <w:rsid w:val="00D55E5F"/>
    <w:rsid w:val="00D60B53"/>
    <w:rsid w:val="00D7070A"/>
    <w:rsid w:val="00D759CD"/>
    <w:rsid w:val="00D779CE"/>
    <w:rsid w:val="00D87A9C"/>
    <w:rsid w:val="00D90A49"/>
    <w:rsid w:val="00DA36E7"/>
    <w:rsid w:val="00DA59F2"/>
    <w:rsid w:val="00DA6850"/>
    <w:rsid w:val="00DC4987"/>
    <w:rsid w:val="00DD79BA"/>
    <w:rsid w:val="00DE1299"/>
    <w:rsid w:val="00DF2496"/>
    <w:rsid w:val="00DF46D1"/>
    <w:rsid w:val="00DF4BEB"/>
    <w:rsid w:val="00DF4C61"/>
    <w:rsid w:val="00E1216A"/>
    <w:rsid w:val="00E33BED"/>
    <w:rsid w:val="00E430D1"/>
    <w:rsid w:val="00E84D25"/>
    <w:rsid w:val="00E9789F"/>
    <w:rsid w:val="00EA3A4E"/>
    <w:rsid w:val="00ED6F4F"/>
    <w:rsid w:val="00ED7D79"/>
    <w:rsid w:val="00EE0C35"/>
    <w:rsid w:val="00EE4499"/>
    <w:rsid w:val="00EE6029"/>
    <w:rsid w:val="00F102B2"/>
    <w:rsid w:val="00F22114"/>
    <w:rsid w:val="00F30D4E"/>
    <w:rsid w:val="00F34E9C"/>
    <w:rsid w:val="00F523B6"/>
    <w:rsid w:val="00F54418"/>
    <w:rsid w:val="00F6497C"/>
    <w:rsid w:val="00F75760"/>
    <w:rsid w:val="00F8351A"/>
    <w:rsid w:val="00F86562"/>
    <w:rsid w:val="00F92F30"/>
    <w:rsid w:val="00F94F1F"/>
    <w:rsid w:val="00F95A5A"/>
    <w:rsid w:val="00F97261"/>
    <w:rsid w:val="00FA4189"/>
    <w:rsid w:val="00FA651C"/>
    <w:rsid w:val="00FB5D79"/>
    <w:rsid w:val="00FC5097"/>
    <w:rsid w:val="00FD31BE"/>
    <w:rsid w:val="00FE1060"/>
    <w:rsid w:val="00FE1277"/>
    <w:rsid w:val="00FE3657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EDF345-6932-444A-BED0-BDD82D52C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FE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Heading6">
    <w:name w:val="heading 6"/>
    <w:basedOn w:val="Normal"/>
    <w:next w:val="Normal"/>
    <w:link w:val="Heading6Char"/>
    <w:qFormat/>
    <w:rsid w:val="00731FE9"/>
    <w:pPr>
      <w:keepNext/>
      <w:tabs>
        <w:tab w:val="center" w:pos="2160"/>
      </w:tabs>
      <w:ind w:firstLine="720"/>
      <w:outlineLvl w:val="5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731FE9"/>
    <w:rPr>
      <w:rFonts w:ascii="Times New Roman" w:eastAsia="Times New Roman" w:hAnsi="Times New Roman" w:cs="Times New Roman"/>
      <w:b/>
      <w:sz w:val="28"/>
      <w:szCs w:val="20"/>
    </w:rPr>
  </w:style>
  <w:style w:type="paragraph" w:styleId="Footer">
    <w:name w:val="footer"/>
    <w:basedOn w:val="Normal"/>
    <w:link w:val="FooterChar"/>
    <w:rsid w:val="00731FE9"/>
    <w:pPr>
      <w:tabs>
        <w:tab w:val="center" w:pos="504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31FE9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rsid w:val="00731FE9"/>
    <w:pPr>
      <w:tabs>
        <w:tab w:val="center" w:pos="504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31FE9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731F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62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t\Desktop\PATAGONIA%20POA-A%20Secretary\LPRPOA-A%20Meeti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33F88-6C3D-4C2F-AB0D-B1A732F72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LPRPOA-A Meeting TEMPLATE.dotx</Template>
  <TotalTime>76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Paulsen</dc:creator>
  <cp:keywords>POA</cp:keywords>
  <cp:lastModifiedBy>Robert Paulsen</cp:lastModifiedBy>
  <cp:revision>12</cp:revision>
  <cp:lastPrinted>2023-02-15T06:17:00Z</cp:lastPrinted>
  <dcterms:created xsi:type="dcterms:W3CDTF">2025-01-20T14:50:00Z</dcterms:created>
  <dcterms:modified xsi:type="dcterms:W3CDTF">2025-02-08T06:53:00Z</dcterms:modified>
</cp:coreProperties>
</file>