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1FE9" w:rsidRPr="00827538" w:rsidRDefault="00731FE9" w:rsidP="00731FE9">
      <w:pPr>
        <w:pStyle w:val="Heading6"/>
        <w:tabs>
          <w:tab w:val="clear" w:pos="2160"/>
          <w:tab w:val="center" w:pos="1350"/>
        </w:tabs>
        <w:ind w:firstLine="0"/>
        <w:rPr>
          <w:rFonts w:ascii="Arial" w:hAnsi="Arial" w:cs="Arial"/>
          <w:sz w:val="24"/>
          <w:szCs w:val="24"/>
        </w:rPr>
      </w:pPr>
      <w:bookmarkStart w:id="0" w:name="_GoBack"/>
      <w:bookmarkEnd w:id="0"/>
      <w:r w:rsidRPr="00827538">
        <w:rPr>
          <w:rFonts w:ascii="Arial" w:hAnsi="Arial" w:cs="Arial"/>
          <w:noProof/>
          <w:sz w:val="24"/>
          <w:szCs w:val="24"/>
        </w:rPr>
        <w:drawing>
          <wp:anchor distT="0" distB="0" distL="114300" distR="114300" simplePos="0" relativeHeight="251659264" behindDoc="0" locked="0" layoutInCell="1" allowOverlap="1" wp14:anchorId="41D5F2D1" wp14:editId="47D11025">
            <wp:simplePos x="0" y="0"/>
            <wp:positionH relativeFrom="column">
              <wp:posOffset>4280535</wp:posOffset>
            </wp:positionH>
            <wp:positionV relativeFrom="paragraph">
              <wp:posOffset>-35560</wp:posOffset>
            </wp:positionV>
            <wp:extent cx="1637665" cy="946150"/>
            <wp:effectExtent l="19050" t="0" r="635" b="0"/>
            <wp:wrapNone/>
            <wp:docPr id="2" name="Picture 2" descr="Short PatLa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hort PatLake"/>
                    <pic:cNvPicPr>
                      <a:picLocks noChangeAspect="1" noChangeArrowheads="1"/>
                    </pic:cNvPicPr>
                  </pic:nvPicPr>
                  <pic:blipFill>
                    <a:blip r:embed="rId9" cstate="print"/>
                    <a:srcRect/>
                    <a:stretch>
                      <a:fillRect/>
                    </a:stretch>
                  </pic:blipFill>
                  <pic:spPr bwMode="auto">
                    <a:xfrm>
                      <a:off x="0" y="0"/>
                      <a:ext cx="1637665" cy="946150"/>
                    </a:xfrm>
                    <a:prstGeom prst="rect">
                      <a:avLst/>
                    </a:prstGeom>
                    <a:noFill/>
                    <a:ln w="9525">
                      <a:noFill/>
                      <a:miter lim="800000"/>
                      <a:headEnd/>
                      <a:tailEnd/>
                    </a:ln>
                  </pic:spPr>
                </pic:pic>
              </a:graphicData>
            </a:graphic>
          </wp:anchor>
        </w:drawing>
      </w:r>
      <w:r w:rsidRPr="00827538">
        <w:rPr>
          <w:rFonts w:ascii="Arial" w:hAnsi="Arial" w:cs="Arial"/>
          <w:sz w:val="24"/>
          <w:szCs w:val="24"/>
        </w:rPr>
        <w:t>Lake Patagonia Ranch Property Owners Association A</w:t>
      </w:r>
    </w:p>
    <w:p w:rsidR="00731FE9" w:rsidRPr="00827538" w:rsidRDefault="00731FE9" w:rsidP="00731FE9">
      <w:pPr>
        <w:tabs>
          <w:tab w:val="center" w:pos="2880"/>
        </w:tabs>
        <w:rPr>
          <w:rFonts w:ascii="Arial" w:hAnsi="Arial" w:cs="Arial"/>
          <w:b/>
        </w:rPr>
      </w:pPr>
      <w:r w:rsidRPr="00827538">
        <w:rPr>
          <w:rFonts w:ascii="Arial" w:hAnsi="Arial" w:cs="Arial"/>
          <w:b/>
        </w:rPr>
        <w:tab/>
        <w:t>Representing Units II, IV and VI</w:t>
      </w:r>
    </w:p>
    <w:p w:rsidR="00731FE9" w:rsidRPr="00827538" w:rsidRDefault="00731FE9" w:rsidP="00731FE9">
      <w:pPr>
        <w:tabs>
          <w:tab w:val="center" w:pos="2880"/>
        </w:tabs>
        <w:ind w:left="1440"/>
        <w:rPr>
          <w:rFonts w:ascii="Arial" w:hAnsi="Arial" w:cs="Arial"/>
          <w:b/>
        </w:rPr>
      </w:pPr>
      <w:r w:rsidRPr="00827538">
        <w:rPr>
          <w:rFonts w:ascii="Arial" w:hAnsi="Arial" w:cs="Arial"/>
          <w:b/>
        </w:rPr>
        <w:t xml:space="preserve">        1214 Highway 82</w:t>
      </w:r>
    </w:p>
    <w:p w:rsidR="00731FE9" w:rsidRPr="00827538" w:rsidRDefault="00731FE9" w:rsidP="00731FE9">
      <w:pPr>
        <w:tabs>
          <w:tab w:val="center" w:pos="2880"/>
        </w:tabs>
        <w:rPr>
          <w:rFonts w:ascii="Arial" w:hAnsi="Arial" w:cs="Arial"/>
          <w:b/>
        </w:rPr>
      </w:pPr>
      <w:r w:rsidRPr="00827538">
        <w:rPr>
          <w:rFonts w:ascii="Arial" w:hAnsi="Arial" w:cs="Arial"/>
          <w:b/>
        </w:rPr>
        <w:tab/>
        <w:t>Nogales, Arizona 85621</w:t>
      </w:r>
    </w:p>
    <w:p w:rsidR="00731FE9" w:rsidRPr="00827538" w:rsidRDefault="00731FE9" w:rsidP="00731FE9">
      <w:pPr>
        <w:tabs>
          <w:tab w:val="center" w:pos="2880"/>
        </w:tabs>
        <w:rPr>
          <w:rFonts w:ascii="Arial" w:hAnsi="Arial" w:cs="Arial"/>
          <w:b/>
        </w:rPr>
      </w:pPr>
      <w:r w:rsidRPr="00827538">
        <w:rPr>
          <w:rFonts w:ascii="Arial" w:hAnsi="Arial" w:cs="Arial"/>
          <w:b/>
        </w:rPr>
        <w:tab/>
        <w:t>LPRHOA@gmail.com</w:t>
      </w:r>
    </w:p>
    <w:p w:rsidR="00731FE9" w:rsidRPr="00827538" w:rsidRDefault="00731FE9" w:rsidP="00731FE9">
      <w:pPr>
        <w:pStyle w:val="Footer"/>
        <w:tabs>
          <w:tab w:val="clear" w:pos="5040"/>
          <w:tab w:val="clear" w:pos="9360"/>
        </w:tabs>
        <w:rPr>
          <w:b/>
        </w:rPr>
      </w:pPr>
      <w:r w:rsidRPr="00827538">
        <w:rPr>
          <w:b/>
        </w:rPr>
        <w:t xml:space="preserve">                                 </w:t>
      </w:r>
    </w:p>
    <w:p w:rsidR="00731FE9" w:rsidRPr="00827538" w:rsidRDefault="00731FE9" w:rsidP="00731FE9"/>
    <w:p w:rsidR="00731FE9" w:rsidRPr="00827538" w:rsidRDefault="00731FE9" w:rsidP="00731FE9">
      <w:pPr>
        <w:jc w:val="center"/>
        <w:rPr>
          <w:b/>
          <w:sz w:val="36"/>
          <w:szCs w:val="36"/>
        </w:rPr>
      </w:pPr>
      <w:r w:rsidRPr="00827538">
        <w:rPr>
          <w:b/>
          <w:sz w:val="36"/>
          <w:szCs w:val="36"/>
        </w:rPr>
        <w:t>Board of Directors Meeting</w:t>
      </w:r>
      <w:r w:rsidR="00635882" w:rsidRPr="00827538">
        <w:rPr>
          <w:b/>
          <w:sz w:val="36"/>
          <w:szCs w:val="36"/>
        </w:rPr>
        <w:t xml:space="preserve"> Minutes</w:t>
      </w:r>
    </w:p>
    <w:p w:rsidR="00731FE9" w:rsidRPr="00827538" w:rsidRDefault="00731FE9" w:rsidP="00731FE9">
      <w:r w:rsidRPr="00827538">
        <w:rPr>
          <w:noProof/>
        </w:rPr>
        <mc:AlternateContent>
          <mc:Choice Requires="wps">
            <w:drawing>
              <wp:anchor distT="0" distB="0" distL="114300" distR="114300" simplePos="0" relativeHeight="251660288" behindDoc="0" locked="0" layoutInCell="1" allowOverlap="1" wp14:anchorId="5DBD4448" wp14:editId="40F1730B">
                <wp:simplePos x="0" y="0"/>
                <wp:positionH relativeFrom="column">
                  <wp:posOffset>10795</wp:posOffset>
                </wp:positionH>
                <wp:positionV relativeFrom="paragraph">
                  <wp:posOffset>76200</wp:posOffset>
                </wp:positionV>
                <wp:extent cx="5943600" cy="10795"/>
                <wp:effectExtent l="10795" t="12700" r="27305" b="27305"/>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107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5B24F9FE" id="_x0000_t32" coordsize="21600,21600" o:spt="32" o:oned="t" path="m,l21600,21600e" filled="f">
                <v:path arrowok="t" fillok="f" o:connecttype="none"/>
                <o:lock v:ext="edit" shapetype="t"/>
              </v:shapetype>
              <v:shape id="AutoShape 2" o:spid="_x0000_s1026" type="#_x0000_t32" style="position:absolute;margin-left:.85pt;margin-top:6pt;width:468pt;height:.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"/>
            </w:pict>
          </mc:Fallback>
        </mc:AlternateContent>
      </w:r>
    </w:p>
    <w:p w:rsidR="00731FE9" w:rsidRPr="00827538" w:rsidRDefault="00731FE9" w:rsidP="00731FE9">
      <w:pPr>
        <w:rPr>
          <w:sz w:val="24"/>
          <w:szCs w:val="24"/>
        </w:rPr>
      </w:pPr>
      <w:r w:rsidRPr="00827538">
        <w:rPr>
          <w:sz w:val="24"/>
          <w:szCs w:val="24"/>
        </w:rPr>
        <w:t xml:space="preserve">Meeting Location: </w:t>
      </w:r>
      <w:r w:rsidR="00E74983" w:rsidRPr="00827538">
        <w:rPr>
          <w:sz w:val="24"/>
          <w:szCs w:val="24"/>
        </w:rPr>
        <w:tab/>
      </w:r>
      <w:r w:rsidR="00E74983" w:rsidRPr="00827538">
        <w:rPr>
          <w:sz w:val="24"/>
          <w:szCs w:val="24"/>
        </w:rPr>
        <w:tab/>
        <w:t>7 Lado de Lom</w:t>
      </w:r>
      <w:r w:rsidR="00C61CF8" w:rsidRPr="00827538">
        <w:rPr>
          <w:sz w:val="24"/>
          <w:szCs w:val="24"/>
        </w:rPr>
        <w:t>a</w:t>
      </w:r>
      <w:r w:rsidRPr="00827538">
        <w:rPr>
          <w:sz w:val="24"/>
          <w:szCs w:val="24"/>
        </w:rPr>
        <w:t>, Nogales, AZ 85621</w:t>
      </w:r>
    </w:p>
    <w:p w:rsidR="00731FE9" w:rsidRPr="00827538" w:rsidRDefault="00E0539F" w:rsidP="00731FE9">
      <w:pPr>
        <w:rPr>
          <w:sz w:val="24"/>
          <w:szCs w:val="24"/>
        </w:rPr>
      </w:pPr>
      <w:r w:rsidRPr="00827538">
        <w:rPr>
          <w:sz w:val="24"/>
          <w:szCs w:val="24"/>
        </w:rPr>
        <w:t>Meeting Date &amp; Time:</w:t>
      </w:r>
      <w:r w:rsidRPr="00827538">
        <w:rPr>
          <w:sz w:val="24"/>
          <w:szCs w:val="24"/>
        </w:rPr>
        <w:tab/>
        <w:t>06/24</w:t>
      </w:r>
      <w:r w:rsidR="00731FE9" w:rsidRPr="00827538">
        <w:rPr>
          <w:sz w:val="24"/>
          <w:szCs w:val="24"/>
        </w:rPr>
        <w:t>/20</w:t>
      </w:r>
      <w:r w:rsidR="00E74983" w:rsidRPr="00827538">
        <w:rPr>
          <w:sz w:val="24"/>
          <w:szCs w:val="24"/>
        </w:rPr>
        <w:t>25</w:t>
      </w:r>
      <w:r w:rsidR="00731FE9" w:rsidRPr="00827538">
        <w:rPr>
          <w:sz w:val="24"/>
          <w:szCs w:val="24"/>
        </w:rPr>
        <w:t xml:space="preserve"> </w:t>
      </w:r>
      <w:r w:rsidR="00731FE9" w:rsidRPr="00827538">
        <w:rPr>
          <w:sz w:val="24"/>
          <w:szCs w:val="24"/>
        </w:rPr>
        <w:tab/>
        <w:t>6:0</w:t>
      </w:r>
      <w:r w:rsidR="003D3322" w:rsidRPr="00827538">
        <w:rPr>
          <w:sz w:val="24"/>
          <w:szCs w:val="24"/>
        </w:rPr>
        <w:t>0</w:t>
      </w:r>
      <w:r w:rsidR="00731FE9" w:rsidRPr="00827538">
        <w:rPr>
          <w:sz w:val="24"/>
          <w:szCs w:val="24"/>
        </w:rPr>
        <w:t xml:space="preserve"> PM</w:t>
      </w:r>
    </w:p>
    <w:p w:rsidR="00731FE9" w:rsidRPr="00827538" w:rsidRDefault="00731FE9" w:rsidP="00731FE9">
      <w:pPr>
        <w:rPr>
          <w:sz w:val="24"/>
          <w:szCs w:val="24"/>
        </w:rPr>
      </w:pPr>
      <w:r w:rsidRPr="00827538">
        <w:rPr>
          <w:noProof/>
          <w:sz w:val="24"/>
          <w:szCs w:val="24"/>
        </w:rPr>
        <mc:AlternateContent>
          <mc:Choice Requires="wps">
            <w:drawing>
              <wp:anchor distT="0" distB="0" distL="114300" distR="114300" simplePos="0" relativeHeight="251661312" behindDoc="0" locked="0" layoutInCell="1" allowOverlap="1" wp14:anchorId="7FF47316" wp14:editId="5FF0094D">
                <wp:simplePos x="0" y="0"/>
                <wp:positionH relativeFrom="column">
                  <wp:posOffset>10795</wp:posOffset>
                </wp:positionH>
                <wp:positionV relativeFrom="paragraph">
                  <wp:posOffset>128905</wp:posOffset>
                </wp:positionV>
                <wp:extent cx="5943600" cy="20955"/>
                <wp:effectExtent l="10795" t="14605" r="27305" b="2794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209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83A0464" id="AutoShape 3" o:spid="_x0000_s1026" type="#_x0000_t32" style="position:absolute;margin-left:.85pt;margin-top:10.15pt;width:468pt;height:1.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"/>
            </w:pict>
          </mc:Fallback>
        </mc:AlternateContent>
      </w:r>
    </w:p>
    <w:p w:rsidR="00731FE9" w:rsidRPr="00827538" w:rsidRDefault="00731FE9" w:rsidP="00731FE9">
      <w:pPr>
        <w:rPr>
          <w:b/>
        </w:rPr>
      </w:pPr>
    </w:p>
    <w:p w:rsidR="00731FE9" w:rsidRPr="00827538" w:rsidRDefault="004C2196" w:rsidP="00731FE9">
      <w:pPr>
        <w:pStyle w:val="ListParagraph"/>
        <w:numPr>
          <w:ilvl w:val="0"/>
          <w:numId w:val="1"/>
        </w:numPr>
        <w:rPr>
          <w:b/>
        </w:rPr>
      </w:pPr>
      <w:r w:rsidRPr="00827538">
        <w:rPr>
          <w:b/>
        </w:rPr>
        <w:t>CALL TO ORDER</w:t>
      </w:r>
      <w:r w:rsidR="00B97E3F" w:rsidRPr="00827538">
        <w:rPr>
          <w:b/>
        </w:rPr>
        <w:t xml:space="preserve">. </w:t>
      </w:r>
      <w:r w:rsidR="006A6629" w:rsidRPr="00827538">
        <w:t>Meeting called to order at 6:08</w:t>
      </w:r>
      <w:r w:rsidR="00310C74" w:rsidRPr="00827538">
        <w:t xml:space="preserve"> </w:t>
      </w:r>
      <w:r w:rsidR="001E25A5" w:rsidRPr="00827538">
        <w:t xml:space="preserve">PM by Alex Castaneda, </w:t>
      </w:r>
      <w:r w:rsidR="00B97E3F" w:rsidRPr="00827538">
        <w:t>President</w:t>
      </w:r>
      <w:r w:rsidR="003A72D8" w:rsidRPr="00827538">
        <w:t>.</w:t>
      </w:r>
    </w:p>
    <w:p w:rsidR="00731FE9" w:rsidRPr="00827538" w:rsidRDefault="00731FE9" w:rsidP="00731FE9">
      <w:pPr>
        <w:pStyle w:val="ListParagraph"/>
        <w:ind w:left="1080"/>
        <w:rPr>
          <w:b/>
        </w:rPr>
      </w:pPr>
    </w:p>
    <w:p w:rsidR="00731FE9" w:rsidRPr="00827538" w:rsidRDefault="00731FE9" w:rsidP="00731FE9">
      <w:pPr>
        <w:pStyle w:val="ListParagraph"/>
        <w:numPr>
          <w:ilvl w:val="0"/>
          <w:numId w:val="1"/>
        </w:numPr>
        <w:rPr>
          <w:b/>
        </w:rPr>
      </w:pPr>
      <w:r w:rsidRPr="00827538">
        <w:rPr>
          <w:b/>
        </w:rPr>
        <w:t>ROLL CALL</w:t>
      </w:r>
      <w:r w:rsidR="00B97E3F" w:rsidRPr="00827538">
        <w:rPr>
          <w:b/>
        </w:rPr>
        <w:t xml:space="preserve">. </w:t>
      </w:r>
      <w:r w:rsidR="001E25A5" w:rsidRPr="00827538">
        <w:t>Alex Castaneda,</w:t>
      </w:r>
      <w:r w:rsidR="001E25A5" w:rsidRPr="00827538">
        <w:rPr>
          <w:b/>
        </w:rPr>
        <w:t xml:space="preserve"> </w:t>
      </w:r>
      <w:r w:rsidR="00F8351A" w:rsidRPr="00827538">
        <w:t>Eileen Doolin, Bob</w:t>
      </w:r>
      <w:r w:rsidR="00D87A9C" w:rsidRPr="00827538">
        <w:t xml:space="preserve"> Paulsen</w:t>
      </w:r>
      <w:r w:rsidR="00F94F1F" w:rsidRPr="00827538">
        <w:t xml:space="preserve">, </w:t>
      </w:r>
      <w:r w:rsidR="001E25A5" w:rsidRPr="00827538">
        <w:t xml:space="preserve">Karen Rollins, </w:t>
      </w:r>
      <w:r w:rsidR="00855968" w:rsidRPr="00827538">
        <w:t xml:space="preserve">Tim Duron, </w:t>
      </w:r>
      <w:r w:rsidR="008C0232" w:rsidRPr="00827538">
        <w:t>Kathy Manwaring</w:t>
      </w:r>
      <w:r w:rsidR="003D3322" w:rsidRPr="00827538">
        <w:t xml:space="preserve">.  Absent: </w:t>
      </w:r>
      <w:r w:rsidR="00855968" w:rsidRPr="00827538">
        <w:t>Andrea Shoevlin</w:t>
      </w:r>
    </w:p>
    <w:p w:rsidR="00731FE9" w:rsidRPr="00827538" w:rsidRDefault="00FF55B8" w:rsidP="00731FE9">
      <w:pPr>
        <w:ind w:left="1080"/>
      </w:pPr>
      <w:r w:rsidRPr="00827538">
        <w:rPr>
          <w:b/>
        </w:rPr>
        <w:t>Guests:</w:t>
      </w:r>
      <w:r w:rsidR="00B97E3F" w:rsidRPr="00827538">
        <w:rPr>
          <w:b/>
        </w:rPr>
        <w:t xml:space="preserve"> </w:t>
      </w:r>
      <w:r w:rsidR="004F4CEF" w:rsidRPr="00827538">
        <w:t xml:space="preserve">Webmaster </w:t>
      </w:r>
      <w:r w:rsidR="003D3322" w:rsidRPr="00827538">
        <w:t xml:space="preserve">Jim Manwaring, </w:t>
      </w:r>
      <w:r w:rsidR="00C61CF8" w:rsidRPr="00827538">
        <w:t xml:space="preserve">Alan </w:t>
      </w:r>
      <w:r w:rsidR="009E580E" w:rsidRPr="00827538">
        <w:t xml:space="preserve">and Shelley </w:t>
      </w:r>
      <w:r w:rsidR="00C61CF8" w:rsidRPr="00827538">
        <w:t>Newman</w:t>
      </w:r>
      <w:r w:rsidR="00855968" w:rsidRPr="00827538">
        <w:t>, Vanessa and Brad Register, Israel and Margar</w:t>
      </w:r>
      <w:r w:rsidR="009935CA" w:rsidRPr="00827538">
        <w:t xml:space="preserve">ita Lopez, </w:t>
      </w:r>
      <w:r w:rsidR="00855968" w:rsidRPr="00827538">
        <w:t>Diane Krebs.</w:t>
      </w:r>
    </w:p>
    <w:p w:rsidR="00731FE9" w:rsidRPr="00827538" w:rsidRDefault="00F94F1F" w:rsidP="00731FE9">
      <w:pPr>
        <w:ind w:left="1080"/>
      </w:pPr>
      <w:r w:rsidRPr="00827538">
        <w:t xml:space="preserve"> </w:t>
      </w:r>
    </w:p>
    <w:p w:rsidR="00731FE9" w:rsidRPr="00827538" w:rsidRDefault="004C2196" w:rsidP="00731FE9">
      <w:pPr>
        <w:pStyle w:val="ListParagraph"/>
        <w:numPr>
          <w:ilvl w:val="0"/>
          <w:numId w:val="1"/>
        </w:numPr>
        <w:rPr>
          <w:b/>
        </w:rPr>
      </w:pPr>
      <w:r w:rsidRPr="00827538">
        <w:rPr>
          <w:b/>
        </w:rPr>
        <w:t>WELCOME AND CALL TO MEMBERSHIP</w:t>
      </w:r>
      <w:r w:rsidR="002D5014" w:rsidRPr="00827538">
        <w:rPr>
          <w:b/>
        </w:rPr>
        <w:t>.</w:t>
      </w:r>
      <w:r w:rsidR="00855968" w:rsidRPr="00827538">
        <w:t xml:space="preserve"> </w:t>
      </w:r>
      <w:r w:rsidR="00996E7E" w:rsidRPr="00827538">
        <w:t xml:space="preserve"> Vaness</w:t>
      </w:r>
      <w:r w:rsidR="00D00487" w:rsidRPr="00827538">
        <w:t>a expressed her many objections to the South32 Hermosa Project Landowner Agreement as well as the Coronado National Forest</w:t>
      </w:r>
      <w:r w:rsidR="00827538" w:rsidRPr="00827538">
        <w:t xml:space="preserve"> Environmental Impact Statement</w:t>
      </w:r>
    </w:p>
    <w:p w:rsidR="00731FE9" w:rsidRPr="0080074A" w:rsidRDefault="00731FE9" w:rsidP="00731FE9">
      <w:pPr>
        <w:rPr>
          <w:b/>
        </w:rPr>
      </w:pPr>
    </w:p>
    <w:p w:rsidR="00731FE9" w:rsidRPr="000F02D9" w:rsidRDefault="00731FE9" w:rsidP="00731FE9">
      <w:pPr>
        <w:pStyle w:val="ListParagraph"/>
        <w:numPr>
          <w:ilvl w:val="0"/>
          <w:numId w:val="1"/>
        </w:numPr>
        <w:rPr>
          <w:b/>
        </w:rPr>
      </w:pPr>
      <w:r w:rsidRPr="000F02D9">
        <w:rPr>
          <w:b/>
        </w:rPr>
        <w:t xml:space="preserve">APPROVAL OF MINUTES FROM </w:t>
      </w:r>
      <w:r w:rsidR="004C2196" w:rsidRPr="000F02D9">
        <w:rPr>
          <w:b/>
        </w:rPr>
        <w:t>PREVIOUS MEETING</w:t>
      </w:r>
      <w:r w:rsidR="004C00E4" w:rsidRPr="000F02D9">
        <w:rPr>
          <w:b/>
        </w:rPr>
        <w:t>S</w:t>
      </w:r>
      <w:r w:rsidR="003B6EB6" w:rsidRPr="000F02D9">
        <w:rPr>
          <w:b/>
        </w:rPr>
        <w:t>.</w:t>
      </w:r>
    </w:p>
    <w:p w:rsidR="00731FE9" w:rsidRPr="000F02D9" w:rsidRDefault="00731FE9" w:rsidP="00731FE9">
      <w:pPr>
        <w:rPr>
          <w:b/>
        </w:rPr>
      </w:pPr>
    </w:p>
    <w:p w:rsidR="00D163E3" w:rsidRPr="000F02D9" w:rsidRDefault="00731FE9" w:rsidP="00D163E3">
      <w:pPr>
        <w:pStyle w:val="ListParagraph"/>
        <w:numPr>
          <w:ilvl w:val="0"/>
          <w:numId w:val="1"/>
        </w:numPr>
        <w:rPr>
          <w:b/>
        </w:rPr>
      </w:pPr>
      <w:r w:rsidRPr="000F02D9">
        <w:rPr>
          <w:b/>
        </w:rPr>
        <w:t>OFFICER REPORTS</w:t>
      </w:r>
    </w:p>
    <w:p w:rsidR="00D163E3" w:rsidRPr="000F02D9" w:rsidRDefault="00D163E3" w:rsidP="00D163E3">
      <w:pPr>
        <w:pStyle w:val="ListParagraph"/>
      </w:pPr>
    </w:p>
    <w:p w:rsidR="007D3D94" w:rsidRPr="00827538" w:rsidRDefault="0064780A" w:rsidP="0064780A">
      <w:pPr>
        <w:pStyle w:val="ListParagraph"/>
        <w:ind w:left="1080"/>
      </w:pPr>
      <w:r w:rsidRPr="000F02D9">
        <w:t>PRESIDENT’S REPORT: Alex repo</w:t>
      </w:r>
      <w:r w:rsidR="00996E7E" w:rsidRPr="000F02D9">
        <w:t xml:space="preserve">rted he attended the Unisource meeting regarding the proposed power blackouts. </w:t>
      </w:r>
      <w:r w:rsidR="00C56946" w:rsidRPr="000F02D9">
        <w:t xml:space="preserve"> The meeting discussions produced no information of substance beyond what is currently available on the Unisource website.  Power might be turned off for 24 hours in residential areas when extreme fire dangers exist</w:t>
      </w:r>
      <w:r w:rsidR="00794A23" w:rsidRPr="00827538">
        <w:t>, e.g., hot weather.  Alex and Karen plan on attending an upcoming Unisource meeting in Rio Rico on Thursday.</w:t>
      </w:r>
    </w:p>
    <w:p w:rsidR="003F39C6" w:rsidRPr="00827538" w:rsidRDefault="007D3D94" w:rsidP="00F52559">
      <w:pPr>
        <w:pStyle w:val="ListParagraph"/>
        <w:numPr>
          <w:ilvl w:val="0"/>
          <w:numId w:val="23"/>
        </w:numPr>
      </w:pPr>
      <w:r w:rsidRPr="00827538">
        <w:t>Alex proposed the Board might consider providing the Secretary with a laptop and a thumb drive for backup. (After some discussion it was dete</w:t>
      </w:r>
      <w:r w:rsidR="00F52559" w:rsidRPr="00827538">
        <w:t xml:space="preserve">rmined there are other </w:t>
      </w:r>
      <w:r w:rsidRPr="00827538">
        <w:t>options</w:t>
      </w:r>
      <w:r w:rsidR="00F52559" w:rsidRPr="00827538">
        <w:t>, i.e., posting meeting minutes to the website, and backing up the site…)</w:t>
      </w:r>
    </w:p>
    <w:p w:rsidR="000A08AD" w:rsidRPr="00827538" w:rsidRDefault="000A08AD" w:rsidP="000A08AD">
      <w:pPr>
        <w:pStyle w:val="ListParagraph"/>
        <w:ind w:left="1080"/>
      </w:pPr>
    </w:p>
    <w:p w:rsidR="00731FE9" w:rsidRPr="00827538" w:rsidRDefault="00731FE9" w:rsidP="00731FE9">
      <w:pPr>
        <w:pStyle w:val="ListParagraph"/>
        <w:ind w:left="1080"/>
      </w:pPr>
      <w:r w:rsidRPr="00827538">
        <w:t>VI</w:t>
      </w:r>
      <w:r w:rsidR="00F102B2" w:rsidRPr="00827538">
        <w:t>CE PRE</w:t>
      </w:r>
      <w:r w:rsidR="00CC73A5" w:rsidRPr="00827538">
        <w:t>SIDENT’</w:t>
      </w:r>
      <w:r w:rsidR="00FC1A5F" w:rsidRPr="00827538">
        <w:t>S REPORT</w:t>
      </w:r>
      <w:r w:rsidR="00FE1060" w:rsidRPr="00827538">
        <w:t>: No r</w:t>
      </w:r>
      <w:r w:rsidR="000A08AD" w:rsidRPr="00827538">
        <w:t>eport.</w:t>
      </w:r>
      <w:r w:rsidR="00794A23" w:rsidRPr="00827538">
        <w:t xml:space="preserve">  VP was absent.</w:t>
      </w:r>
    </w:p>
    <w:p w:rsidR="00F92F30" w:rsidRPr="00827538" w:rsidRDefault="00F92F30" w:rsidP="00731FE9">
      <w:pPr>
        <w:pStyle w:val="ListParagraph"/>
        <w:ind w:left="1080"/>
      </w:pPr>
    </w:p>
    <w:p w:rsidR="00CE483C" w:rsidRPr="00827538" w:rsidRDefault="00FC1A5F" w:rsidP="00F95A5A">
      <w:pPr>
        <w:pStyle w:val="ListParagraph"/>
        <w:ind w:left="1080"/>
      </w:pPr>
      <w:r w:rsidRPr="00827538">
        <w:t>TREASURER’S REPORT</w:t>
      </w:r>
      <w:r w:rsidR="00C92DA7" w:rsidRPr="00827538">
        <w:t>:</w:t>
      </w:r>
      <w:r w:rsidR="00654304" w:rsidRPr="00827538">
        <w:t xml:space="preserve"> </w:t>
      </w:r>
      <w:r w:rsidR="00CE24F3" w:rsidRPr="00827538">
        <w:t>Cash balances</w:t>
      </w:r>
      <w:r w:rsidR="001F715C" w:rsidRPr="00827538">
        <w:t xml:space="preserve"> </w:t>
      </w:r>
      <w:r w:rsidR="00794A23" w:rsidRPr="00827538">
        <w:t>are: Checking/Savings $23877.92</w:t>
      </w:r>
      <w:r w:rsidR="00CE24F3" w:rsidRPr="00827538">
        <w:t xml:space="preserve">; </w:t>
      </w:r>
      <w:r w:rsidR="00794A23" w:rsidRPr="00827538">
        <w:t>Total Accounts Receivable $1580.0</w:t>
      </w:r>
      <w:r w:rsidR="00256B24" w:rsidRPr="00827538">
        <w:t xml:space="preserve">4; </w:t>
      </w:r>
      <w:r w:rsidR="00794A23" w:rsidRPr="00827538">
        <w:t>Total Income $3400.81</w:t>
      </w:r>
      <w:r w:rsidR="00885574" w:rsidRPr="00827538">
        <w:t xml:space="preserve">; Total </w:t>
      </w:r>
      <w:r w:rsidR="00794A23" w:rsidRPr="00827538">
        <w:t>Expense $1455.59</w:t>
      </w:r>
      <w:r w:rsidR="00CE24F3" w:rsidRPr="00827538">
        <w:t xml:space="preserve">; </w:t>
      </w:r>
      <w:r w:rsidR="00794A23" w:rsidRPr="00827538">
        <w:t>Net Income $1945.22</w:t>
      </w:r>
      <w:r w:rsidR="00256B24" w:rsidRPr="00827538">
        <w:t>; T</w:t>
      </w:r>
      <w:r w:rsidR="0048440B" w:rsidRPr="00827538">
        <w:t>otal Liabilities &amp; Equit</w:t>
      </w:r>
      <w:r w:rsidR="000213EF" w:rsidRPr="00827538">
        <w:t>y $26094.99</w:t>
      </w:r>
      <w:r w:rsidR="00256B24" w:rsidRPr="00827538">
        <w:t>.</w:t>
      </w:r>
      <w:r w:rsidR="00FD3CA6" w:rsidRPr="00827538">
        <w:t xml:space="preserve">  Brief</w:t>
      </w:r>
      <w:r w:rsidR="00CE483C" w:rsidRPr="00827538">
        <w:t xml:space="preserve"> Q&amp;A…</w:t>
      </w:r>
      <w:r w:rsidR="00931E33" w:rsidRPr="00827538">
        <w:t xml:space="preserve">  </w:t>
      </w:r>
      <w:r w:rsidR="00AF4A4A" w:rsidRPr="00827538">
        <w:t>The P&amp;L Statement was passed around for Board review</w:t>
      </w:r>
      <w:r w:rsidR="00A958A0" w:rsidRPr="00827538">
        <w:t>.</w:t>
      </w:r>
    </w:p>
    <w:p w:rsidR="00256B24" w:rsidRPr="00827538" w:rsidRDefault="00256B24" w:rsidP="00731FE9">
      <w:pPr>
        <w:pStyle w:val="ListParagraph"/>
        <w:ind w:left="1080"/>
      </w:pPr>
    </w:p>
    <w:p w:rsidR="00256B24" w:rsidRPr="00827538" w:rsidRDefault="00256B24" w:rsidP="00731FE9">
      <w:pPr>
        <w:pStyle w:val="ListParagraph"/>
        <w:ind w:left="1080"/>
      </w:pPr>
      <w:r w:rsidRPr="00827538">
        <w:t>SECRETARY’</w:t>
      </w:r>
      <w:r w:rsidR="00FC1A5F" w:rsidRPr="00827538">
        <w:t>S REPORT</w:t>
      </w:r>
      <w:r w:rsidR="00FE1060" w:rsidRPr="00827538">
        <w:t>: No r</w:t>
      </w:r>
      <w:r w:rsidR="00B5468C" w:rsidRPr="00827538">
        <w:t>eport</w:t>
      </w:r>
      <w:r w:rsidR="004B2219" w:rsidRPr="00827538">
        <w:t>.</w:t>
      </w:r>
    </w:p>
    <w:p w:rsidR="00731FE9" w:rsidRPr="00827538" w:rsidRDefault="00731FE9" w:rsidP="00731FE9">
      <w:pPr>
        <w:pStyle w:val="ListParagraph"/>
        <w:ind w:left="1080"/>
      </w:pPr>
    </w:p>
    <w:p w:rsidR="002B5DD7" w:rsidRPr="00827538" w:rsidRDefault="007B77AA" w:rsidP="00D53A9F">
      <w:pPr>
        <w:ind w:left="1080"/>
      </w:pPr>
      <w:r w:rsidRPr="00827538">
        <w:t>COMMITTEES REPORT</w:t>
      </w:r>
      <w:r w:rsidR="00731FE9" w:rsidRPr="00827538">
        <w:t>:</w:t>
      </w:r>
      <w:r w:rsidR="00830EDD" w:rsidRPr="00827538">
        <w:t xml:space="preserve"> No Committees Report, however, </w:t>
      </w:r>
      <w:r w:rsidR="00FF31CF" w:rsidRPr="00827538">
        <w:t xml:space="preserve">Karen </w:t>
      </w:r>
      <w:r w:rsidR="004064BC" w:rsidRPr="00827538">
        <w:t>brought up the issue of the power company shutting down power to select areas of the neighborhood when weather conditions indicate increased risk of wildfire danger. Karen learned, after some discussion with the Rio Rico Fire Chief, only 11% of fires are caused by lightning</w:t>
      </w:r>
      <w:r w:rsidR="00227EE6" w:rsidRPr="00827538">
        <w:t xml:space="preserve">, and 9% are </w:t>
      </w:r>
      <w:proofErr w:type="gramStart"/>
      <w:r w:rsidR="00227EE6" w:rsidRPr="00827538">
        <w:t xml:space="preserve">power </w:t>
      </w:r>
      <w:r w:rsidR="00227EE6" w:rsidRPr="00827538">
        <w:lastRenderedPageBreak/>
        <w:t>company</w:t>
      </w:r>
      <w:proofErr w:type="gramEnd"/>
      <w:r w:rsidR="00227EE6" w:rsidRPr="00827538">
        <w:t xml:space="preserve"> related.  In fact, Santa Cruz County, among all Arizona counties, ranks lowest in wildfire occurrence. So why shut down power in some area neighborhoods? (Power will not be shut down at the mine.)  More to come on this issue as Karen will be attending another meeting in Rio Rico on Thursday.</w:t>
      </w:r>
    </w:p>
    <w:p w:rsidR="00FE3657" w:rsidRPr="0080074A" w:rsidRDefault="00FE3657" w:rsidP="00D53A9F">
      <w:pPr>
        <w:ind w:left="1080"/>
      </w:pPr>
    </w:p>
    <w:p w:rsidR="00FE3657" w:rsidRPr="000F02D9" w:rsidRDefault="00FE3657" w:rsidP="00D53A9F">
      <w:pPr>
        <w:ind w:left="1080"/>
      </w:pPr>
      <w:r w:rsidRPr="000F02D9">
        <w:t>ARCHI</w:t>
      </w:r>
      <w:r w:rsidR="007D0CCC" w:rsidRPr="000F02D9">
        <w:t>TECURAL COMMITTEE REPORT:</w:t>
      </w:r>
      <w:r w:rsidR="00AC5665" w:rsidRPr="000F02D9">
        <w:t xml:space="preserve"> </w:t>
      </w:r>
      <w:r w:rsidRPr="000F02D9">
        <w:t>No report.</w:t>
      </w:r>
    </w:p>
    <w:p w:rsidR="00256B24" w:rsidRPr="000F02D9" w:rsidRDefault="00FE1060" w:rsidP="00CF749B">
      <w:pPr>
        <w:ind w:left="1080"/>
      </w:pPr>
      <w:r w:rsidRPr="000F02D9">
        <w:t xml:space="preserve"> </w:t>
      </w:r>
      <w:r w:rsidR="00B54122" w:rsidRPr="000F02D9">
        <w:t xml:space="preserve"> </w:t>
      </w:r>
    </w:p>
    <w:p w:rsidR="00731FE9" w:rsidRPr="00827538" w:rsidRDefault="007D0CCC" w:rsidP="00F6497C">
      <w:pPr>
        <w:ind w:left="1080"/>
      </w:pPr>
      <w:r w:rsidRPr="000F02D9">
        <w:t>WEBSITE</w:t>
      </w:r>
      <w:r w:rsidR="00CF749B" w:rsidRPr="000F02D9">
        <w:t>:</w:t>
      </w:r>
      <w:r w:rsidRPr="00827538">
        <w:t xml:space="preserve"> No Website Report.</w:t>
      </w:r>
    </w:p>
    <w:p w:rsidR="00731FE9" w:rsidRPr="00827538" w:rsidRDefault="00731FE9" w:rsidP="00731FE9">
      <w:pPr>
        <w:rPr>
          <w:b/>
        </w:rPr>
      </w:pPr>
    </w:p>
    <w:p w:rsidR="00731FE9" w:rsidRPr="00827538" w:rsidRDefault="00C92DA7" w:rsidP="00731FE9">
      <w:pPr>
        <w:pStyle w:val="ListParagraph"/>
        <w:numPr>
          <w:ilvl w:val="0"/>
          <w:numId w:val="1"/>
        </w:numPr>
        <w:rPr>
          <w:b/>
        </w:rPr>
      </w:pPr>
      <w:r w:rsidRPr="00827538">
        <w:rPr>
          <w:b/>
        </w:rPr>
        <w:t>OLD BUSINESS</w:t>
      </w:r>
      <w:r w:rsidR="007035E4" w:rsidRPr="00827538">
        <w:rPr>
          <w:b/>
        </w:rPr>
        <w:t>:</w:t>
      </w:r>
      <w:r w:rsidR="00195A96" w:rsidRPr="00827538">
        <w:rPr>
          <w:b/>
        </w:rPr>
        <w:t xml:space="preserve"> </w:t>
      </w:r>
      <w:r w:rsidR="0066085A" w:rsidRPr="00827538">
        <w:t>The County has finally trimmed the roadside trees.</w:t>
      </w:r>
    </w:p>
    <w:p w:rsidR="00731FE9" w:rsidRPr="00827538" w:rsidRDefault="00731FE9" w:rsidP="00731FE9"/>
    <w:p w:rsidR="00731FE9" w:rsidRPr="00827538" w:rsidRDefault="00731FE9" w:rsidP="00C54C17">
      <w:pPr>
        <w:pStyle w:val="ListParagraph"/>
        <w:numPr>
          <w:ilvl w:val="0"/>
          <w:numId w:val="1"/>
        </w:numPr>
      </w:pPr>
      <w:r w:rsidRPr="00827538">
        <w:rPr>
          <w:b/>
        </w:rPr>
        <w:t>NEW BUSINESS</w:t>
      </w:r>
      <w:r w:rsidR="00FA4189" w:rsidRPr="00827538">
        <w:rPr>
          <w:b/>
        </w:rPr>
        <w:t>:</w:t>
      </w:r>
      <w:r w:rsidR="00AC5665" w:rsidRPr="00827538">
        <w:t xml:space="preserve"> </w:t>
      </w:r>
      <w:r w:rsidR="00D3332A" w:rsidRPr="00827538">
        <w:t>No New Business.</w:t>
      </w:r>
    </w:p>
    <w:p w:rsidR="00702712" w:rsidRPr="00827538" w:rsidRDefault="00702712" w:rsidP="00702712">
      <w:pPr>
        <w:pStyle w:val="ListParagraph"/>
        <w:ind w:left="1080"/>
        <w:rPr>
          <w:b/>
        </w:rPr>
      </w:pPr>
    </w:p>
    <w:p w:rsidR="00731FE9" w:rsidRPr="000F02D9" w:rsidRDefault="009904FB" w:rsidP="00731FE9">
      <w:pPr>
        <w:pStyle w:val="ListParagraph"/>
        <w:numPr>
          <w:ilvl w:val="0"/>
          <w:numId w:val="1"/>
        </w:numPr>
        <w:rPr>
          <w:b/>
        </w:rPr>
      </w:pPr>
      <w:r w:rsidRPr="0080074A">
        <w:rPr>
          <w:b/>
        </w:rPr>
        <w:t xml:space="preserve">NEXT MEETING: </w:t>
      </w:r>
      <w:r w:rsidR="00AC5665" w:rsidRPr="0080074A">
        <w:t>To be decided.</w:t>
      </w:r>
      <w:r w:rsidR="003950C4" w:rsidRPr="000F02D9">
        <w:t xml:space="preserve"> Visit the POA website for date, time, and place of the next meeting.</w:t>
      </w:r>
      <w:r w:rsidR="00AC5665" w:rsidRPr="000F02D9">
        <w:t xml:space="preserve"> </w:t>
      </w:r>
    </w:p>
    <w:p w:rsidR="00731FE9" w:rsidRPr="000F02D9" w:rsidRDefault="00731FE9" w:rsidP="00731FE9">
      <w:pPr>
        <w:pStyle w:val="ListParagraph"/>
        <w:ind w:left="1080"/>
        <w:rPr>
          <w:b/>
        </w:rPr>
      </w:pPr>
    </w:p>
    <w:p w:rsidR="00A74191" w:rsidRPr="000F02D9" w:rsidRDefault="004C2196" w:rsidP="0037154F">
      <w:pPr>
        <w:pStyle w:val="ListParagraph"/>
        <w:numPr>
          <w:ilvl w:val="0"/>
          <w:numId w:val="1"/>
        </w:numPr>
      </w:pPr>
      <w:r w:rsidRPr="000F02D9">
        <w:rPr>
          <w:b/>
        </w:rPr>
        <w:t>FINAL CALL TO MEMBERSHIP</w:t>
      </w:r>
      <w:r w:rsidR="00937FF1" w:rsidRPr="000F02D9">
        <w:rPr>
          <w:b/>
        </w:rPr>
        <w:t xml:space="preserve">: </w:t>
      </w:r>
      <w:r w:rsidR="001A1A19" w:rsidRPr="000F02D9">
        <w:t>No comments from guest membership.</w:t>
      </w:r>
    </w:p>
    <w:p w:rsidR="00731FE9" w:rsidRPr="000F02D9" w:rsidRDefault="00731FE9" w:rsidP="00731FE9">
      <w:pPr>
        <w:pStyle w:val="ListParagraph"/>
        <w:rPr>
          <w:b/>
        </w:rPr>
      </w:pPr>
    </w:p>
    <w:p w:rsidR="00C408ED" w:rsidRPr="00827538" w:rsidRDefault="007346E6" w:rsidP="007346E6">
      <w:pPr>
        <w:pStyle w:val="ListParagraph"/>
        <w:numPr>
          <w:ilvl w:val="0"/>
          <w:numId w:val="1"/>
        </w:numPr>
        <w:rPr>
          <w:b/>
        </w:rPr>
      </w:pPr>
      <w:r w:rsidRPr="00827538">
        <w:rPr>
          <w:b/>
        </w:rPr>
        <w:t>ADJOURNMENT</w:t>
      </w:r>
      <w:r w:rsidR="00881A9A" w:rsidRPr="00827538">
        <w:rPr>
          <w:b/>
        </w:rPr>
        <w:t xml:space="preserve">. </w:t>
      </w:r>
      <w:r w:rsidR="00222B29" w:rsidRPr="00827538">
        <w:t>Alex</w:t>
      </w:r>
      <w:r w:rsidR="00881A9A" w:rsidRPr="00827538">
        <w:t xml:space="preserve"> </w:t>
      </w:r>
      <w:r w:rsidR="004D1C3E" w:rsidRPr="00827538">
        <w:t xml:space="preserve">adjourned the meeting </w:t>
      </w:r>
      <w:r w:rsidR="00AC5665" w:rsidRPr="00827538">
        <w:t>at 7:05</w:t>
      </w:r>
      <w:r w:rsidR="00881A9A" w:rsidRPr="00827538">
        <w:t xml:space="preserve"> PM</w:t>
      </w:r>
      <w:r w:rsidR="00222B29" w:rsidRPr="00827538">
        <w:t>.</w:t>
      </w:r>
    </w:p>
    <w:sectPr w:rsidR="00C408ED" w:rsidRPr="00827538" w:rsidSect="00575365">
      <w:headerReference w:type="even" r:id="rId10"/>
      <w:headerReference w:type="default" r:id="rId11"/>
      <w:footerReference w:type="even" r:id="rId12"/>
      <w:footerReference w:type="default" r:id="rId13"/>
      <w:headerReference w:type="first" r:id="rId14"/>
      <w:footerReference w:type="first" r:id="rId15"/>
      <w:footnotePr>
        <w:numRestart w:val="eachSect"/>
      </w:footnotePr>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14DB" w:rsidRDefault="00E314DB">
      <w:r>
        <w:separator/>
      </w:r>
    </w:p>
  </w:endnote>
  <w:endnote w:type="continuationSeparator" w:id="0">
    <w:p w:rsidR="00E314DB" w:rsidRDefault="00E314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7354" w:rsidRDefault="00E314D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7354" w:rsidRDefault="00E314D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7354" w:rsidRDefault="00E314D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14DB" w:rsidRDefault="00E314DB">
      <w:r>
        <w:separator/>
      </w:r>
    </w:p>
  </w:footnote>
  <w:footnote w:type="continuationSeparator" w:id="0">
    <w:p w:rsidR="00E314DB" w:rsidRDefault="00E314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7354" w:rsidRDefault="00E314D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7354" w:rsidRDefault="00E314D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7354" w:rsidRDefault="00E314D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D726F"/>
    <w:multiLevelType w:val="hybridMultilevel"/>
    <w:tmpl w:val="B3BE0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D439AC"/>
    <w:multiLevelType w:val="hybridMultilevel"/>
    <w:tmpl w:val="867E0E9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0407285C"/>
    <w:multiLevelType w:val="hybridMultilevel"/>
    <w:tmpl w:val="3CC6094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0ACD07DB"/>
    <w:multiLevelType w:val="hybridMultilevel"/>
    <w:tmpl w:val="32183CE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0D02288B"/>
    <w:multiLevelType w:val="hybridMultilevel"/>
    <w:tmpl w:val="0E2C1E6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11B50EC2"/>
    <w:multiLevelType w:val="hybridMultilevel"/>
    <w:tmpl w:val="B0A8C0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2531C9E"/>
    <w:multiLevelType w:val="hybridMultilevel"/>
    <w:tmpl w:val="191217B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18702B57"/>
    <w:multiLevelType w:val="hybridMultilevel"/>
    <w:tmpl w:val="BB10F06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18B2217E"/>
    <w:multiLevelType w:val="hybridMultilevel"/>
    <w:tmpl w:val="A2A0605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19B152C0"/>
    <w:multiLevelType w:val="hybridMultilevel"/>
    <w:tmpl w:val="2CC2644E"/>
    <w:lvl w:ilvl="0" w:tplc="04090001">
      <w:start w:val="1"/>
      <w:numFmt w:val="bullet"/>
      <w:lvlText w:val=""/>
      <w:lvlJc w:val="left"/>
      <w:pPr>
        <w:ind w:left="1823" w:hanging="360"/>
      </w:pPr>
      <w:rPr>
        <w:rFonts w:ascii="Symbol" w:hAnsi="Symbol" w:hint="default"/>
      </w:rPr>
    </w:lvl>
    <w:lvl w:ilvl="1" w:tplc="04090003" w:tentative="1">
      <w:start w:val="1"/>
      <w:numFmt w:val="bullet"/>
      <w:lvlText w:val="o"/>
      <w:lvlJc w:val="left"/>
      <w:pPr>
        <w:ind w:left="2543" w:hanging="360"/>
      </w:pPr>
      <w:rPr>
        <w:rFonts w:ascii="Courier New" w:hAnsi="Courier New" w:cs="Courier New" w:hint="default"/>
      </w:rPr>
    </w:lvl>
    <w:lvl w:ilvl="2" w:tplc="04090005" w:tentative="1">
      <w:start w:val="1"/>
      <w:numFmt w:val="bullet"/>
      <w:lvlText w:val=""/>
      <w:lvlJc w:val="left"/>
      <w:pPr>
        <w:ind w:left="3263" w:hanging="360"/>
      </w:pPr>
      <w:rPr>
        <w:rFonts w:ascii="Wingdings" w:hAnsi="Wingdings" w:hint="default"/>
      </w:rPr>
    </w:lvl>
    <w:lvl w:ilvl="3" w:tplc="04090001" w:tentative="1">
      <w:start w:val="1"/>
      <w:numFmt w:val="bullet"/>
      <w:lvlText w:val=""/>
      <w:lvlJc w:val="left"/>
      <w:pPr>
        <w:ind w:left="3983" w:hanging="360"/>
      </w:pPr>
      <w:rPr>
        <w:rFonts w:ascii="Symbol" w:hAnsi="Symbol" w:hint="default"/>
      </w:rPr>
    </w:lvl>
    <w:lvl w:ilvl="4" w:tplc="04090003" w:tentative="1">
      <w:start w:val="1"/>
      <w:numFmt w:val="bullet"/>
      <w:lvlText w:val="o"/>
      <w:lvlJc w:val="left"/>
      <w:pPr>
        <w:ind w:left="4703" w:hanging="360"/>
      </w:pPr>
      <w:rPr>
        <w:rFonts w:ascii="Courier New" w:hAnsi="Courier New" w:cs="Courier New" w:hint="default"/>
      </w:rPr>
    </w:lvl>
    <w:lvl w:ilvl="5" w:tplc="04090005" w:tentative="1">
      <w:start w:val="1"/>
      <w:numFmt w:val="bullet"/>
      <w:lvlText w:val=""/>
      <w:lvlJc w:val="left"/>
      <w:pPr>
        <w:ind w:left="5423" w:hanging="360"/>
      </w:pPr>
      <w:rPr>
        <w:rFonts w:ascii="Wingdings" w:hAnsi="Wingdings" w:hint="default"/>
      </w:rPr>
    </w:lvl>
    <w:lvl w:ilvl="6" w:tplc="04090001" w:tentative="1">
      <w:start w:val="1"/>
      <w:numFmt w:val="bullet"/>
      <w:lvlText w:val=""/>
      <w:lvlJc w:val="left"/>
      <w:pPr>
        <w:ind w:left="6143" w:hanging="360"/>
      </w:pPr>
      <w:rPr>
        <w:rFonts w:ascii="Symbol" w:hAnsi="Symbol" w:hint="default"/>
      </w:rPr>
    </w:lvl>
    <w:lvl w:ilvl="7" w:tplc="04090003" w:tentative="1">
      <w:start w:val="1"/>
      <w:numFmt w:val="bullet"/>
      <w:lvlText w:val="o"/>
      <w:lvlJc w:val="left"/>
      <w:pPr>
        <w:ind w:left="6863" w:hanging="360"/>
      </w:pPr>
      <w:rPr>
        <w:rFonts w:ascii="Courier New" w:hAnsi="Courier New" w:cs="Courier New" w:hint="default"/>
      </w:rPr>
    </w:lvl>
    <w:lvl w:ilvl="8" w:tplc="04090005" w:tentative="1">
      <w:start w:val="1"/>
      <w:numFmt w:val="bullet"/>
      <w:lvlText w:val=""/>
      <w:lvlJc w:val="left"/>
      <w:pPr>
        <w:ind w:left="7583" w:hanging="360"/>
      </w:pPr>
      <w:rPr>
        <w:rFonts w:ascii="Wingdings" w:hAnsi="Wingdings" w:hint="default"/>
      </w:rPr>
    </w:lvl>
  </w:abstractNum>
  <w:abstractNum w:abstractNumId="10">
    <w:nsid w:val="1DE802D6"/>
    <w:multiLevelType w:val="hybridMultilevel"/>
    <w:tmpl w:val="1632BA0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2CDF1AD6"/>
    <w:multiLevelType w:val="hybridMultilevel"/>
    <w:tmpl w:val="6FD82864"/>
    <w:lvl w:ilvl="0" w:tplc="04090001">
      <w:start w:val="1"/>
      <w:numFmt w:val="bullet"/>
      <w:lvlText w:val=""/>
      <w:lvlJc w:val="left"/>
      <w:pPr>
        <w:ind w:left="1080" w:hanging="720"/>
      </w:pPr>
      <w:rPr>
        <w:rFonts w:ascii="Symbol" w:hAnsi="Symbo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34C6C4B"/>
    <w:multiLevelType w:val="hybridMultilevel"/>
    <w:tmpl w:val="0838A08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490F0250"/>
    <w:multiLevelType w:val="hybridMultilevel"/>
    <w:tmpl w:val="B2423EF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4932542A"/>
    <w:multiLevelType w:val="hybridMultilevel"/>
    <w:tmpl w:val="438E0FD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nsid w:val="4C0C2E93"/>
    <w:multiLevelType w:val="hybridMultilevel"/>
    <w:tmpl w:val="4E300F26"/>
    <w:lvl w:ilvl="0" w:tplc="622A5140">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8F85C8A"/>
    <w:multiLevelType w:val="hybridMultilevel"/>
    <w:tmpl w:val="B6D0019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60FB4507"/>
    <w:multiLevelType w:val="hybridMultilevel"/>
    <w:tmpl w:val="A34410B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651C3F2E"/>
    <w:multiLevelType w:val="hybridMultilevel"/>
    <w:tmpl w:val="A6267FD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69DA2E82"/>
    <w:multiLevelType w:val="hybridMultilevel"/>
    <w:tmpl w:val="DE4ED99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716A2FC2"/>
    <w:multiLevelType w:val="hybridMultilevel"/>
    <w:tmpl w:val="E98674D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nsid w:val="72B67286"/>
    <w:multiLevelType w:val="hybridMultilevel"/>
    <w:tmpl w:val="79D0B6B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nsid w:val="751A2D0B"/>
    <w:multiLevelType w:val="hybridMultilevel"/>
    <w:tmpl w:val="8556AE9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5"/>
  </w:num>
  <w:num w:numId="2">
    <w:abstractNumId w:val="9"/>
  </w:num>
  <w:num w:numId="3">
    <w:abstractNumId w:val="7"/>
  </w:num>
  <w:num w:numId="4">
    <w:abstractNumId w:val="8"/>
  </w:num>
  <w:num w:numId="5">
    <w:abstractNumId w:val="10"/>
  </w:num>
  <w:num w:numId="6">
    <w:abstractNumId w:val="6"/>
  </w:num>
  <w:num w:numId="7">
    <w:abstractNumId w:val="13"/>
  </w:num>
  <w:num w:numId="8">
    <w:abstractNumId w:val="14"/>
  </w:num>
  <w:num w:numId="9">
    <w:abstractNumId w:val="18"/>
  </w:num>
  <w:num w:numId="10">
    <w:abstractNumId w:val="12"/>
  </w:num>
  <w:num w:numId="11">
    <w:abstractNumId w:val="0"/>
  </w:num>
  <w:num w:numId="12">
    <w:abstractNumId w:val="5"/>
  </w:num>
  <w:num w:numId="13">
    <w:abstractNumId w:val="20"/>
  </w:num>
  <w:num w:numId="14">
    <w:abstractNumId w:val="1"/>
  </w:num>
  <w:num w:numId="15">
    <w:abstractNumId w:val="11"/>
  </w:num>
  <w:num w:numId="16">
    <w:abstractNumId w:val="16"/>
  </w:num>
  <w:num w:numId="17">
    <w:abstractNumId w:val="22"/>
  </w:num>
  <w:num w:numId="18">
    <w:abstractNumId w:val="19"/>
  </w:num>
  <w:num w:numId="19">
    <w:abstractNumId w:val="3"/>
  </w:num>
  <w:num w:numId="20">
    <w:abstractNumId w:val="21"/>
  </w:num>
  <w:num w:numId="21">
    <w:abstractNumId w:val="17"/>
  </w:num>
  <w:num w:numId="22">
    <w:abstractNumId w:val="4"/>
  </w:num>
  <w:num w:numId="2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obert Paulsen">
    <w15:presenceInfo w15:providerId="Windows Live" w15:userId="5bab837364fc646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attachedTemplate r:id="rId1"/>
  <w:defaultTabStop w:val="720"/>
  <w:characterSpacingControl w:val="doNotCompress"/>
  <w:savePreviewPicture/>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0D61"/>
    <w:rsid w:val="000061AA"/>
    <w:rsid w:val="00011282"/>
    <w:rsid w:val="0001204C"/>
    <w:rsid w:val="000213EF"/>
    <w:rsid w:val="00044B0F"/>
    <w:rsid w:val="00044CFD"/>
    <w:rsid w:val="00050B8C"/>
    <w:rsid w:val="00055568"/>
    <w:rsid w:val="00056BF1"/>
    <w:rsid w:val="000756C8"/>
    <w:rsid w:val="000A08AD"/>
    <w:rsid w:val="000C1E1B"/>
    <w:rsid w:val="000D31A0"/>
    <w:rsid w:val="000D67EE"/>
    <w:rsid w:val="000E55E3"/>
    <w:rsid w:val="000F02D9"/>
    <w:rsid w:val="000F235A"/>
    <w:rsid w:val="000F3CDF"/>
    <w:rsid w:val="001034A7"/>
    <w:rsid w:val="00123611"/>
    <w:rsid w:val="00131AA8"/>
    <w:rsid w:val="001412D3"/>
    <w:rsid w:val="00146A1C"/>
    <w:rsid w:val="00157866"/>
    <w:rsid w:val="00163771"/>
    <w:rsid w:val="001720EB"/>
    <w:rsid w:val="00174026"/>
    <w:rsid w:val="001757CB"/>
    <w:rsid w:val="00182040"/>
    <w:rsid w:val="00184067"/>
    <w:rsid w:val="0019460C"/>
    <w:rsid w:val="00195A96"/>
    <w:rsid w:val="001A1A19"/>
    <w:rsid w:val="001B40FC"/>
    <w:rsid w:val="001B67EE"/>
    <w:rsid w:val="001E25A5"/>
    <w:rsid w:val="001F0F9A"/>
    <w:rsid w:val="001F715C"/>
    <w:rsid w:val="001F7B4F"/>
    <w:rsid w:val="00202F57"/>
    <w:rsid w:val="00210215"/>
    <w:rsid w:val="00220AFD"/>
    <w:rsid w:val="00220C1E"/>
    <w:rsid w:val="00222B29"/>
    <w:rsid w:val="00226BA5"/>
    <w:rsid w:val="00227EE6"/>
    <w:rsid w:val="0023637C"/>
    <w:rsid w:val="002373C9"/>
    <w:rsid w:val="00254923"/>
    <w:rsid w:val="00256B24"/>
    <w:rsid w:val="0026522F"/>
    <w:rsid w:val="00266204"/>
    <w:rsid w:val="00283532"/>
    <w:rsid w:val="002B168D"/>
    <w:rsid w:val="002B1D01"/>
    <w:rsid w:val="002B312A"/>
    <w:rsid w:val="002B5DD7"/>
    <w:rsid w:val="002D5014"/>
    <w:rsid w:val="002E6254"/>
    <w:rsid w:val="002F45F3"/>
    <w:rsid w:val="002F57F2"/>
    <w:rsid w:val="002F6638"/>
    <w:rsid w:val="00310C74"/>
    <w:rsid w:val="00327B74"/>
    <w:rsid w:val="00335EC9"/>
    <w:rsid w:val="00343E7B"/>
    <w:rsid w:val="0037154F"/>
    <w:rsid w:val="00372DDE"/>
    <w:rsid w:val="0039022A"/>
    <w:rsid w:val="003950C4"/>
    <w:rsid w:val="003A1CF3"/>
    <w:rsid w:val="003A72D8"/>
    <w:rsid w:val="003A7AA0"/>
    <w:rsid w:val="003B6EB6"/>
    <w:rsid w:val="003D17A3"/>
    <w:rsid w:val="003D3322"/>
    <w:rsid w:val="003D424B"/>
    <w:rsid w:val="003F39C6"/>
    <w:rsid w:val="003F5C43"/>
    <w:rsid w:val="004011B8"/>
    <w:rsid w:val="00403A95"/>
    <w:rsid w:val="004064BC"/>
    <w:rsid w:val="0042798C"/>
    <w:rsid w:val="00442192"/>
    <w:rsid w:val="00446423"/>
    <w:rsid w:val="00450143"/>
    <w:rsid w:val="004540A0"/>
    <w:rsid w:val="00465939"/>
    <w:rsid w:val="00477AA3"/>
    <w:rsid w:val="0048440B"/>
    <w:rsid w:val="00492900"/>
    <w:rsid w:val="00494DD7"/>
    <w:rsid w:val="004A3C5C"/>
    <w:rsid w:val="004B2219"/>
    <w:rsid w:val="004B5590"/>
    <w:rsid w:val="004B559D"/>
    <w:rsid w:val="004C00E4"/>
    <w:rsid w:val="004C2196"/>
    <w:rsid w:val="004C3AB3"/>
    <w:rsid w:val="004C3C75"/>
    <w:rsid w:val="004C4120"/>
    <w:rsid w:val="004C4181"/>
    <w:rsid w:val="004D171A"/>
    <w:rsid w:val="004D1C3E"/>
    <w:rsid w:val="004D4AFC"/>
    <w:rsid w:val="004E01F5"/>
    <w:rsid w:val="004E2352"/>
    <w:rsid w:val="004F33D0"/>
    <w:rsid w:val="004F4CEF"/>
    <w:rsid w:val="0050028B"/>
    <w:rsid w:val="00501F5E"/>
    <w:rsid w:val="00527F1B"/>
    <w:rsid w:val="005336E4"/>
    <w:rsid w:val="0054514C"/>
    <w:rsid w:val="005501B6"/>
    <w:rsid w:val="00556702"/>
    <w:rsid w:val="00575365"/>
    <w:rsid w:val="005822CC"/>
    <w:rsid w:val="0059447A"/>
    <w:rsid w:val="005B646A"/>
    <w:rsid w:val="005D2C2D"/>
    <w:rsid w:val="005D32B8"/>
    <w:rsid w:val="005E028D"/>
    <w:rsid w:val="005F5014"/>
    <w:rsid w:val="00611E01"/>
    <w:rsid w:val="00617552"/>
    <w:rsid w:val="006247EC"/>
    <w:rsid w:val="006322AB"/>
    <w:rsid w:val="00635882"/>
    <w:rsid w:val="006444DE"/>
    <w:rsid w:val="0064780A"/>
    <w:rsid w:val="00654304"/>
    <w:rsid w:val="0066085A"/>
    <w:rsid w:val="006829E6"/>
    <w:rsid w:val="00683733"/>
    <w:rsid w:val="00683B89"/>
    <w:rsid w:val="00684D54"/>
    <w:rsid w:val="00687B01"/>
    <w:rsid w:val="00693ED6"/>
    <w:rsid w:val="006A5919"/>
    <w:rsid w:val="006A6629"/>
    <w:rsid w:val="006A6C26"/>
    <w:rsid w:val="006B0862"/>
    <w:rsid w:val="006B2B8B"/>
    <w:rsid w:val="006C3766"/>
    <w:rsid w:val="006C3B71"/>
    <w:rsid w:val="006D19CF"/>
    <w:rsid w:val="006D37CA"/>
    <w:rsid w:val="006E51A1"/>
    <w:rsid w:val="00702712"/>
    <w:rsid w:val="007035E4"/>
    <w:rsid w:val="00712408"/>
    <w:rsid w:val="0072158C"/>
    <w:rsid w:val="00731FE9"/>
    <w:rsid w:val="00733564"/>
    <w:rsid w:val="007346E6"/>
    <w:rsid w:val="00742BBC"/>
    <w:rsid w:val="00744683"/>
    <w:rsid w:val="00757106"/>
    <w:rsid w:val="007663D0"/>
    <w:rsid w:val="007728A0"/>
    <w:rsid w:val="00794A23"/>
    <w:rsid w:val="007A31C3"/>
    <w:rsid w:val="007A3318"/>
    <w:rsid w:val="007A5BFE"/>
    <w:rsid w:val="007B6A80"/>
    <w:rsid w:val="007B77AA"/>
    <w:rsid w:val="007D0CCC"/>
    <w:rsid w:val="007D3D94"/>
    <w:rsid w:val="007E5CD8"/>
    <w:rsid w:val="0080074A"/>
    <w:rsid w:val="008247CB"/>
    <w:rsid w:val="00827538"/>
    <w:rsid w:val="00830EDD"/>
    <w:rsid w:val="008341F5"/>
    <w:rsid w:val="00840FEA"/>
    <w:rsid w:val="00852E81"/>
    <w:rsid w:val="00855968"/>
    <w:rsid w:val="00881A9A"/>
    <w:rsid w:val="00881C5A"/>
    <w:rsid w:val="008825A7"/>
    <w:rsid w:val="00884BAF"/>
    <w:rsid w:val="00885267"/>
    <w:rsid w:val="00885574"/>
    <w:rsid w:val="00891A11"/>
    <w:rsid w:val="008A4DF8"/>
    <w:rsid w:val="008B5273"/>
    <w:rsid w:val="008C0232"/>
    <w:rsid w:val="008C7BB9"/>
    <w:rsid w:val="008D2801"/>
    <w:rsid w:val="008D3446"/>
    <w:rsid w:val="008D656B"/>
    <w:rsid w:val="008E41AD"/>
    <w:rsid w:val="008F1B3D"/>
    <w:rsid w:val="008F6004"/>
    <w:rsid w:val="009015CC"/>
    <w:rsid w:val="00907ECF"/>
    <w:rsid w:val="00914A85"/>
    <w:rsid w:val="00926F23"/>
    <w:rsid w:val="00930F1D"/>
    <w:rsid w:val="00931E33"/>
    <w:rsid w:val="00937FF1"/>
    <w:rsid w:val="00940A73"/>
    <w:rsid w:val="00950D61"/>
    <w:rsid w:val="009531CC"/>
    <w:rsid w:val="0096431E"/>
    <w:rsid w:val="00964898"/>
    <w:rsid w:val="009761CD"/>
    <w:rsid w:val="009904FB"/>
    <w:rsid w:val="009935CA"/>
    <w:rsid w:val="00996E7E"/>
    <w:rsid w:val="009A6023"/>
    <w:rsid w:val="009D710B"/>
    <w:rsid w:val="009E580E"/>
    <w:rsid w:val="00A04608"/>
    <w:rsid w:val="00A13754"/>
    <w:rsid w:val="00A3574A"/>
    <w:rsid w:val="00A41EF5"/>
    <w:rsid w:val="00A46424"/>
    <w:rsid w:val="00A70197"/>
    <w:rsid w:val="00A74191"/>
    <w:rsid w:val="00A76B58"/>
    <w:rsid w:val="00A958A0"/>
    <w:rsid w:val="00A95A84"/>
    <w:rsid w:val="00A95E5E"/>
    <w:rsid w:val="00AB15AF"/>
    <w:rsid w:val="00AB2F62"/>
    <w:rsid w:val="00AC5665"/>
    <w:rsid w:val="00AF4865"/>
    <w:rsid w:val="00AF4A4A"/>
    <w:rsid w:val="00AF4FB8"/>
    <w:rsid w:val="00B15FCA"/>
    <w:rsid w:val="00B35213"/>
    <w:rsid w:val="00B36152"/>
    <w:rsid w:val="00B54122"/>
    <w:rsid w:val="00B5468C"/>
    <w:rsid w:val="00B66EA3"/>
    <w:rsid w:val="00B76248"/>
    <w:rsid w:val="00B97E3F"/>
    <w:rsid w:val="00BA25BA"/>
    <w:rsid w:val="00BA5AD0"/>
    <w:rsid w:val="00BE12E7"/>
    <w:rsid w:val="00BE419B"/>
    <w:rsid w:val="00BE4CCD"/>
    <w:rsid w:val="00BE7AF7"/>
    <w:rsid w:val="00BF780D"/>
    <w:rsid w:val="00C00EEE"/>
    <w:rsid w:val="00C03308"/>
    <w:rsid w:val="00C126D3"/>
    <w:rsid w:val="00C12B92"/>
    <w:rsid w:val="00C21298"/>
    <w:rsid w:val="00C279EC"/>
    <w:rsid w:val="00C3411E"/>
    <w:rsid w:val="00C45918"/>
    <w:rsid w:val="00C51266"/>
    <w:rsid w:val="00C52028"/>
    <w:rsid w:val="00C54C17"/>
    <w:rsid w:val="00C56946"/>
    <w:rsid w:val="00C61CF8"/>
    <w:rsid w:val="00C61DBA"/>
    <w:rsid w:val="00C63E95"/>
    <w:rsid w:val="00C71EFA"/>
    <w:rsid w:val="00C75725"/>
    <w:rsid w:val="00C92DA7"/>
    <w:rsid w:val="00CA4F6F"/>
    <w:rsid w:val="00CB1A09"/>
    <w:rsid w:val="00CB5152"/>
    <w:rsid w:val="00CC057B"/>
    <w:rsid w:val="00CC370D"/>
    <w:rsid w:val="00CC73A5"/>
    <w:rsid w:val="00CD07E4"/>
    <w:rsid w:val="00CE24F3"/>
    <w:rsid w:val="00CE483C"/>
    <w:rsid w:val="00CE58A9"/>
    <w:rsid w:val="00CF244A"/>
    <w:rsid w:val="00CF5140"/>
    <w:rsid w:val="00CF749B"/>
    <w:rsid w:val="00D0034C"/>
    <w:rsid w:val="00D00487"/>
    <w:rsid w:val="00D0200B"/>
    <w:rsid w:val="00D12AE1"/>
    <w:rsid w:val="00D13738"/>
    <w:rsid w:val="00D163E3"/>
    <w:rsid w:val="00D167F0"/>
    <w:rsid w:val="00D20840"/>
    <w:rsid w:val="00D243CD"/>
    <w:rsid w:val="00D3332A"/>
    <w:rsid w:val="00D36DE5"/>
    <w:rsid w:val="00D53A9F"/>
    <w:rsid w:val="00D55E5F"/>
    <w:rsid w:val="00D60B53"/>
    <w:rsid w:val="00D7070A"/>
    <w:rsid w:val="00D759CD"/>
    <w:rsid w:val="00D779CE"/>
    <w:rsid w:val="00D87A9C"/>
    <w:rsid w:val="00D90A49"/>
    <w:rsid w:val="00DA36E7"/>
    <w:rsid w:val="00DA59F2"/>
    <w:rsid w:val="00DA6850"/>
    <w:rsid w:val="00DC4987"/>
    <w:rsid w:val="00DD79BA"/>
    <w:rsid w:val="00DE1299"/>
    <w:rsid w:val="00DF2496"/>
    <w:rsid w:val="00DF46D1"/>
    <w:rsid w:val="00DF4BEB"/>
    <w:rsid w:val="00DF4C61"/>
    <w:rsid w:val="00E0539F"/>
    <w:rsid w:val="00E1216A"/>
    <w:rsid w:val="00E314DB"/>
    <w:rsid w:val="00E33BED"/>
    <w:rsid w:val="00E430D1"/>
    <w:rsid w:val="00E74983"/>
    <w:rsid w:val="00E84D25"/>
    <w:rsid w:val="00E9789F"/>
    <w:rsid w:val="00EA3A4E"/>
    <w:rsid w:val="00ED6F4F"/>
    <w:rsid w:val="00ED7D79"/>
    <w:rsid w:val="00EE0C35"/>
    <w:rsid w:val="00EE4499"/>
    <w:rsid w:val="00EE6029"/>
    <w:rsid w:val="00F102B2"/>
    <w:rsid w:val="00F22114"/>
    <w:rsid w:val="00F30D4E"/>
    <w:rsid w:val="00F34E9C"/>
    <w:rsid w:val="00F523B6"/>
    <w:rsid w:val="00F52559"/>
    <w:rsid w:val="00F54418"/>
    <w:rsid w:val="00F6497C"/>
    <w:rsid w:val="00F75760"/>
    <w:rsid w:val="00F8351A"/>
    <w:rsid w:val="00F86562"/>
    <w:rsid w:val="00F92F30"/>
    <w:rsid w:val="00F94F1F"/>
    <w:rsid w:val="00F95A5A"/>
    <w:rsid w:val="00F97261"/>
    <w:rsid w:val="00FA4189"/>
    <w:rsid w:val="00FA5D38"/>
    <w:rsid w:val="00FA651C"/>
    <w:rsid w:val="00FB5D79"/>
    <w:rsid w:val="00FC1A5F"/>
    <w:rsid w:val="00FC5097"/>
    <w:rsid w:val="00FD31BE"/>
    <w:rsid w:val="00FD3CA6"/>
    <w:rsid w:val="00FE1060"/>
    <w:rsid w:val="00FE1277"/>
    <w:rsid w:val="00FE3657"/>
    <w:rsid w:val="00FF31CF"/>
    <w:rsid w:val="00FF55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1FE9"/>
    <w:pPr>
      <w:overflowPunct w:val="0"/>
      <w:autoSpaceDE w:val="0"/>
      <w:autoSpaceDN w:val="0"/>
      <w:adjustRightInd w:val="0"/>
      <w:spacing w:after="0" w:line="240" w:lineRule="auto"/>
      <w:textAlignment w:val="baseline"/>
    </w:pPr>
    <w:rPr>
      <w:rFonts w:ascii="Times New Roman" w:eastAsia="Times New Roman" w:hAnsi="Times New Roman" w:cs="Times New Roman"/>
      <w:szCs w:val="20"/>
    </w:rPr>
  </w:style>
  <w:style w:type="paragraph" w:styleId="Heading6">
    <w:name w:val="heading 6"/>
    <w:basedOn w:val="Normal"/>
    <w:next w:val="Normal"/>
    <w:link w:val="Heading6Char"/>
    <w:qFormat/>
    <w:rsid w:val="00731FE9"/>
    <w:pPr>
      <w:keepNext/>
      <w:tabs>
        <w:tab w:val="center" w:pos="2160"/>
      </w:tabs>
      <w:ind w:firstLine="720"/>
      <w:outlineLvl w:val="5"/>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731FE9"/>
    <w:rPr>
      <w:rFonts w:ascii="Times New Roman" w:eastAsia="Times New Roman" w:hAnsi="Times New Roman" w:cs="Times New Roman"/>
      <w:b/>
      <w:sz w:val="28"/>
      <w:szCs w:val="20"/>
    </w:rPr>
  </w:style>
  <w:style w:type="paragraph" w:styleId="Footer">
    <w:name w:val="footer"/>
    <w:basedOn w:val="Normal"/>
    <w:link w:val="FooterChar"/>
    <w:rsid w:val="00731FE9"/>
    <w:pPr>
      <w:tabs>
        <w:tab w:val="center" w:pos="5040"/>
        <w:tab w:val="right" w:pos="9360"/>
      </w:tabs>
    </w:pPr>
  </w:style>
  <w:style w:type="character" w:customStyle="1" w:styleId="FooterChar">
    <w:name w:val="Footer Char"/>
    <w:basedOn w:val="DefaultParagraphFont"/>
    <w:link w:val="Footer"/>
    <w:rsid w:val="00731FE9"/>
    <w:rPr>
      <w:rFonts w:ascii="Times New Roman" w:eastAsia="Times New Roman" w:hAnsi="Times New Roman" w:cs="Times New Roman"/>
      <w:szCs w:val="20"/>
    </w:rPr>
  </w:style>
  <w:style w:type="paragraph" w:styleId="Header">
    <w:name w:val="header"/>
    <w:basedOn w:val="Normal"/>
    <w:link w:val="HeaderChar"/>
    <w:rsid w:val="00731FE9"/>
    <w:pPr>
      <w:tabs>
        <w:tab w:val="center" w:pos="5040"/>
        <w:tab w:val="right" w:pos="9360"/>
      </w:tabs>
    </w:pPr>
  </w:style>
  <w:style w:type="character" w:customStyle="1" w:styleId="HeaderChar">
    <w:name w:val="Header Char"/>
    <w:basedOn w:val="DefaultParagraphFont"/>
    <w:link w:val="Header"/>
    <w:rsid w:val="00731FE9"/>
    <w:rPr>
      <w:rFonts w:ascii="Times New Roman" w:eastAsia="Times New Roman" w:hAnsi="Times New Roman" w:cs="Times New Roman"/>
      <w:szCs w:val="20"/>
    </w:rPr>
  </w:style>
  <w:style w:type="paragraph" w:styleId="ListParagraph">
    <w:name w:val="List Paragraph"/>
    <w:basedOn w:val="Normal"/>
    <w:uiPriority w:val="34"/>
    <w:qFormat/>
    <w:rsid w:val="00731FE9"/>
    <w:pPr>
      <w:ind w:left="720"/>
      <w:contextualSpacing/>
    </w:pPr>
  </w:style>
  <w:style w:type="character" w:styleId="Hyperlink">
    <w:name w:val="Hyperlink"/>
    <w:basedOn w:val="DefaultParagraphFont"/>
    <w:uiPriority w:val="99"/>
    <w:unhideWhenUsed/>
    <w:rsid w:val="00B76248"/>
    <w:rPr>
      <w:color w:val="0563C1" w:themeColor="hyperlink"/>
      <w:u w:val="single"/>
    </w:rPr>
  </w:style>
  <w:style w:type="paragraph" w:styleId="BalloonText">
    <w:name w:val="Balloon Text"/>
    <w:basedOn w:val="Normal"/>
    <w:link w:val="BalloonTextChar"/>
    <w:uiPriority w:val="99"/>
    <w:semiHidden/>
    <w:unhideWhenUsed/>
    <w:rsid w:val="00744683"/>
    <w:rPr>
      <w:rFonts w:ascii="Tahoma" w:hAnsi="Tahoma" w:cs="Tahoma"/>
      <w:sz w:val="16"/>
      <w:szCs w:val="16"/>
    </w:rPr>
  </w:style>
  <w:style w:type="character" w:customStyle="1" w:styleId="BalloonTextChar">
    <w:name w:val="Balloon Text Char"/>
    <w:basedOn w:val="DefaultParagraphFont"/>
    <w:link w:val="BalloonText"/>
    <w:uiPriority w:val="99"/>
    <w:semiHidden/>
    <w:rsid w:val="00744683"/>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1FE9"/>
    <w:pPr>
      <w:overflowPunct w:val="0"/>
      <w:autoSpaceDE w:val="0"/>
      <w:autoSpaceDN w:val="0"/>
      <w:adjustRightInd w:val="0"/>
      <w:spacing w:after="0" w:line="240" w:lineRule="auto"/>
      <w:textAlignment w:val="baseline"/>
    </w:pPr>
    <w:rPr>
      <w:rFonts w:ascii="Times New Roman" w:eastAsia="Times New Roman" w:hAnsi="Times New Roman" w:cs="Times New Roman"/>
      <w:szCs w:val="20"/>
    </w:rPr>
  </w:style>
  <w:style w:type="paragraph" w:styleId="Heading6">
    <w:name w:val="heading 6"/>
    <w:basedOn w:val="Normal"/>
    <w:next w:val="Normal"/>
    <w:link w:val="Heading6Char"/>
    <w:qFormat/>
    <w:rsid w:val="00731FE9"/>
    <w:pPr>
      <w:keepNext/>
      <w:tabs>
        <w:tab w:val="center" w:pos="2160"/>
      </w:tabs>
      <w:ind w:firstLine="720"/>
      <w:outlineLvl w:val="5"/>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731FE9"/>
    <w:rPr>
      <w:rFonts w:ascii="Times New Roman" w:eastAsia="Times New Roman" w:hAnsi="Times New Roman" w:cs="Times New Roman"/>
      <w:b/>
      <w:sz w:val="28"/>
      <w:szCs w:val="20"/>
    </w:rPr>
  </w:style>
  <w:style w:type="paragraph" w:styleId="Footer">
    <w:name w:val="footer"/>
    <w:basedOn w:val="Normal"/>
    <w:link w:val="FooterChar"/>
    <w:rsid w:val="00731FE9"/>
    <w:pPr>
      <w:tabs>
        <w:tab w:val="center" w:pos="5040"/>
        <w:tab w:val="right" w:pos="9360"/>
      </w:tabs>
    </w:pPr>
  </w:style>
  <w:style w:type="character" w:customStyle="1" w:styleId="FooterChar">
    <w:name w:val="Footer Char"/>
    <w:basedOn w:val="DefaultParagraphFont"/>
    <w:link w:val="Footer"/>
    <w:rsid w:val="00731FE9"/>
    <w:rPr>
      <w:rFonts w:ascii="Times New Roman" w:eastAsia="Times New Roman" w:hAnsi="Times New Roman" w:cs="Times New Roman"/>
      <w:szCs w:val="20"/>
    </w:rPr>
  </w:style>
  <w:style w:type="paragraph" w:styleId="Header">
    <w:name w:val="header"/>
    <w:basedOn w:val="Normal"/>
    <w:link w:val="HeaderChar"/>
    <w:rsid w:val="00731FE9"/>
    <w:pPr>
      <w:tabs>
        <w:tab w:val="center" w:pos="5040"/>
        <w:tab w:val="right" w:pos="9360"/>
      </w:tabs>
    </w:pPr>
  </w:style>
  <w:style w:type="character" w:customStyle="1" w:styleId="HeaderChar">
    <w:name w:val="Header Char"/>
    <w:basedOn w:val="DefaultParagraphFont"/>
    <w:link w:val="Header"/>
    <w:rsid w:val="00731FE9"/>
    <w:rPr>
      <w:rFonts w:ascii="Times New Roman" w:eastAsia="Times New Roman" w:hAnsi="Times New Roman" w:cs="Times New Roman"/>
      <w:szCs w:val="20"/>
    </w:rPr>
  </w:style>
  <w:style w:type="paragraph" w:styleId="ListParagraph">
    <w:name w:val="List Paragraph"/>
    <w:basedOn w:val="Normal"/>
    <w:uiPriority w:val="34"/>
    <w:qFormat/>
    <w:rsid w:val="00731FE9"/>
    <w:pPr>
      <w:ind w:left="720"/>
      <w:contextualSpacing/>
    </w:pPr>
  </w:style>
  <w:style w:type="character" w:styleId="Hyperlink">
    <w:name w:val="Hyperlink"/>
    <w:basedOn w:val="DefaultParagraphFont"/>
    <w:uiPriority w:val="99"/>
    <w:unhideWhenUsed/>
    <w:rsid w:val="00B76248"/>
    <w:rPr>
      <w:color w:val="0563C1" w:themeColor="hyperlink"/>
      <w:u w:val="single"/>
    </w:rPr>
  </w:style>
  <w:style w:type="paragraph" w:styleId="BalloonText">
    <w:name w:val="Balloon Text"/>
    <w:basedOn w:val="Normal"/>
    <w:link w:val="BalloonTextChar"/>
    <w:uiPriority w:val="99"/>
    <w:semiHidden/>
    <w:unhideWhenUsed/>
    <w:rsid w:val="00744683"/>
    <w:rPr>
      <w:rFonts w:ascii="Tahoma" w:hAnsi="Tahoma" w:cs="Tahoma"/>
      <w:sz w:val="16"/>
      <w:szCs w:val="16"/>
    </w:rPr>
  </w:style>
  <w:style w:type="character" w:customStyle="1" w:styleId="BalloonTextChar">
    <w:name w:val="Balloon Text Char"/>
    <w:basedOn w:val="DefaultParagraphFont"/>
    <w:link w:val="BalloonText"/>
    <w:uiPriority w:val="99"/>
    <w:semiHidden/>
    <w:rsid w:val="00744683"/>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846926">
      <w:bodyDiv w:val="1"/>
      <w:marLeft w:val="0"/>
      <w:marRight w:val="0"/>
      <w:marTop w:val="0"/>
      <w:marBottom w:val="0"/>
      <w:divBdr>
        <w:top w:val="none" w:sz="0" w:space="0" w:color="auto"/>
        <w:left w:val="none" w:sz="0" w:space="0" w:color="auto"/>
        <w:bottom w:val="none" w:sz="0" w:space="0" w:color="auto"/>
        <w:right w:val="none" w:sz="0" w:space="0" w:color="auto"/>
      </w:divBdr>
      <w:divsChild>
        <w:div w:id="466122504">
          <w:marLeft w:val="0"/>
          <w:marRight w:val="0"/>
          <w:marTop w:val="0"/>
          <w:marBottom w:val="0"/>
          <w:divBdr>
            <w:top w:val="none" w:sz="0" w:space="0" w:color="auto"/>
            <w:left w:val="none" w:sz="0" w:space="0" w:color="auto"/>
            <w:bottom w:val="none" w:sz="0" w:space="0" w:color="auto"/>
            <w:right w:val="none" w:sz="0" w:space="0" w:color="auto"/>
          </w:divBdr>
        </w:div>
        <w:div w:id="424153890">
          <w:marLeft w:val="0"/>
          <w:marRight w:val="0"/>
          <w:marTop w:val="0"/>
          <w:marBottom w:val="0"/>
          <w:divBdr>
            <w:top w:val="none" w:sz="0" w:space="0" w:color="auto"/>
            <w:left w:val="none" w:sz="0" w:space="0" w:color="auto"/>
            <w:bottom w:val="none" w:sz="0" w:space="0" w:color="auto"/>
            <w:right w:val="none" w:sz="0" w:space="0" w:color="auto"/>
          </w:divBdr>
        </w:div>
        <w:div w:id="3189293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bert\Desktop\PATAGONIA%20POA-A%20Secretary\LPRPOA-A%20Meeting%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45AB5D-4B2D-4910-B2A3-3F3991604C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LPRPOA-A Meeting TEMPLATE.dotx</Template>
  <TotalTime>243</TotalTime>
  <Pages>2</Pages>
  <Words>445</Words>
  <Characters>2543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Paulsen</dc:creator>
  <cp:keywords>POA</cp:keywords>
  <cp:lastModifiedBy>Robert Paulsen</cp:lastModifiedBy>
  <cp:revision>21</cp:revision>
  <cp:lastPrinted>2025-08-11T06:52:00Z</cp:lastPrinted>
  <dcterms:created xsi:type="dcterms:W3CDTF">2025-07-13T04:53:00Z</dcterms:created>
  <dcterms:modified xsi:type="dcterms:W3CDTF">2025-08-11T07:18:00Z</dcterms:modified>
</cp:coreProperties>
</file>