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FE9" w:rsidRPr="005941FB" w:rsidRDefault="00731FE9" w:rsidP="00731FE9">
      <w:pPr>
        <w:pStyle w:val="Heading6"/>
        <w:tabs>
          <w:tab w:val="clear" w:pos="2160"/>
          <w:tab w:val="center" w:pos="1350"/>
        </w:tabs>
        <w:ind w:firstLine="0"/>
        <w:rPr>
          <w:rFonts w:ascii="Arial" w:hAnsi="Arial" w:cs="Arial"/>
          <w:sz w:val="24"/>
          <w:szCs w:val="24"/>
        </w:rPr>
      </w:pPr>
      <w:r>
        <w:rPr>
          <w:rFonts w:ascii="Arial" w:hAnsi="Arial" w:cs="Arial"/>
          <w:noProof/>
          <w:sz w:val="24"/>
          <w:szCs w:val="24"/>
        </w:rPr>
        <w:drawing>
          <wp:anchor distT="0" distB="0" distL="114300" distR="114300" simplePos="0" relativeHeight="251659264" behindDoc="0" locked="0" layoutInCell="1" allowOverlap="1" wp14:anchorId="41D5F2D1" wp14:editId="47D11025">
            <wp:simplePos x="0" y="0"/>
            <wp:positionH relativeFrom="column">
              <wp:posOffset>4280535</wp:posOffset>
            </wp:positionH>
            <wp:positionV relativeFrom="paragraph">
              <wp:posOffset>-35560</wp:posOffset>
            </wp:positionV>
            <wp:extent cx="1637665" cy="946150"/>
            <wp:effectExtent l="19050" t="0" r="635" b="0"/>
            <wp:wrapNone/>
            <wp:docPr id="2" name="Picture 2" descr="Short PatL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ort PatLake"/>
                    <pic:cNvPicPr>
                      <a:picLocks noChangeAspect="1" noChangeArrowheads="1"/>
                    </pic:cNvPicPr>
                  </pic:nvPicPr>
                  <pic:blipFill>
                    <a:blip r:embed="rId9" cstate="print"/>
                    <a:srcRect/>
                    <a:stretch>
                      <a:fillRect/>
                    </a:stretch>
                  </pic:blipFill>
                  <pic:spPr bwMode="auto">
                    <a:xfrm>
                      <a:off x="0" y="0"/>
                      <a:ext cx="1637665" cy="946150"/>
                    </a:xfrm>
                    <a:prstGeom prst="rect">
                      <a:avLst/>
                    </a:prstGeom>
                    <a:noFill/>
                    <a:ln w="9525">
                      <a:noFill/>
                      <a:miter lim="800000"/>
                      <a:headEnd/>
                      <a:tailEnd/>
                    </a:ln>
                  </pic:spPr>
                </pic:pic>
              </a:graphicData>
            </a:graphic>
          </wp:anchor>
        </w:drawing>
      </w:r>
      <w:r w:rsidRPr="005941FB">
        <w:rPr>
          <w:rFonts w:ascii="Arial" w:hAnsi="Arial" w:cs="Arial"/>
          <w:sz w:val="24"/>
          <w:szCs w:val="24"/>
        </w:rPr>
        <w:t>Lake Patagonia Ranch Property Owners Association A</w:t>
      </w:r>
    </w:p>
    <w:p w:rsidR="00731FE9" w:rsidRPr="005941FB" w:rsidRDefault="00731FE9" w:rsidP="00731FE9">
      <w:pPr>
        <w:tabs>
          <w:tab w:val="center" w:pos="2880"/>
        </w:tabs>
        <w:rPr>
          <w:rFonts w:ascii="Arial" w:hAnsi="Arial" w:cs="Arial"/>
          <w:b/>
        </w:rPr>
      </w:pPr>
      <w:r w:rsidRPr="005941FB">
        <w:rPr>
          <w:rFonts w:ascii="Arial" w:hAnsi="Arial" w:cs="Arial"/>
          <w:b/>
        </w:rPr>
        <w:tab/>
        <w:t>Representing Units II, IV and VI</w:t>
      </w:r>
    </w:p>
    <w:p w:rsidR="00731FE9" w:rsidRPr="005941FB" w:rsidRDefault="00731FE9" w:rsidP="00731FE9">
      <w:pPr>
        <w:tabs>
          <w:tab w:val="center" w:pos="2880"/>
        </w:tabs>
        <w:ind w:left="1440"/>
        <w:rPr>
          <w:rFonts w:ascii="Arial" w:hAnsi="Arial" w:cs="Arial"/>
          <w:b/>
        </w:rPr>
      </w:pPr>
      <w:r>
        <w:rPr>
          <w:rFonts w:ascii="Arial" w:hAnsi="Arial" w:cs="Arial"/>
          <w:b/>
        </w:rPr>
        <w:t xml:space="preserve">        1214 Highway 82</w:t>
      </w:r>
    </w:p>
    <w:p w:rsidR="00731FE9" w:rsidRDefault="00731FE9" w:rsidP="00731FE9">
      <w:pPr>
        <w:tabs>
          <w:tab w:val="center" w:pos="2880"/>
        </w:tabs>
        <w:rPr>
          <w:rFonts w:ascii="Arial" w:hAnsi="Arial" w:cs="Arial"/>
          <w:b/>
        </w:rPr>
      </w:pPr>
      <w:r w:rsidRPr="005941FB">
        <w:rPr>
          <w:rFonts w:ascii="Arial" w:hAnsi="Arial" w:cs="Arial"/>
          <w:b/>
        </w:rPr>
        <w:tab/>
        <w:t>Nogales, Arizona 85621</w:t>
      </w:r>
    </w:p>
    <w:p w:rsidR="00731FE9" w:rsidRPr="005941FB" w:rsidRDefault="00731FE9" w:rsidP="00731FE9">
      <w:pPr>
        <w:tabs>
          <w:tab w:val="center" w:pos="2880"/>
        </w:tabs>
        <w:rPr>
          <w:rFonts w:ascii="Arial" w:hAnsi="Arial" w:cs="Arial"/>
          <w:b/>
        </w:rPr>
      </w:pPr>
      <w:r>
        <w:rPr>
          <w:rFonts w:ascii="Arial" w:hAnsi="Arial" w:cs="Arial"/>
          <w:b/>
        </w:rPr>
        <w:tab/>
        <w:t>LPRHOA@gmail.com</w:t>
      </w:r>
    </w:p>
    <w:p w:rsidR="00731FE9" w:rsidRDefault="00731FE9" w:rsidP="00731FE9">
      <w:pPr>
        <w:pStyle w:val="Footer"/>
        <w:tabs>
          <w:tab w:val="clear" w:pos="5040"/>
          <w:tab w:val="clear" w:pos="9360"/>
        </w:tabs>
        <w:rPr>
          <w:b/>
        </w:rPr>
      </w:pPr>
      <w:r>
        <w:rPr>
          <w:b/>
        </w:rPr>
        <w:t xml:space="preserve">                                 </w:t>
      </w:r>
    </w:p>
    <w:p w:rsidR="00731FE9" w:rsidRDefault="00731FE9" w:rsidP="00731FE9"/>
    <w:p w:rsidR="00731FE9" w:rsidRPr="004524A3" w:rsidRDefault="00731FE9" w:rsidP="00731FE9">
      <w:pPr>
        <w:jc w:val="center"/>
        <w:rPr>
          <w:b/>
          <w:sz w:val="36"/>
          <w:szCs w:val="36"/>
        </w:rPr>
      </w:pPr>
      <w:r w:rsidRPr="00E161B1">
        <w:rPr>
          <w:b/>
          <w:sz w:val="36"/>
          <w:szCs w:val="36"/>
        </w:rPr>
        <w:t>Board of Directors Meeting</w:t>
      </w:r>
      <w:r w:rsidR="00635882">
        <w:rPr>
          <w:b/>
          <w:sz w:val="36"/>
          <w:szCs w:val="36"/>
        </w:rPr>
        <w:t xml:space="preserve"> Minutes</w:t>
      </w:r>
    </w:p>
    <w:p w:rsidR="00731FE9" w:rsidRDefault="00731FE9" w:rsidP="00731FE9">
      <w:r>
        <w:rPr>
          <w:noProof/>
        </w:rPr>
        <mc:AlternateContent>
          <mc:Choice Requires="wps">
            <w:drawing>
              <wp:anchor distT="0" distB="0" distL="114300" distR="114300" simplePos="0" relativeHeight="251660288" behindDoc="0" locked="0" layoutInCell="1" allowOverlap="1" wp14:anchorId="5DBD4448" wp14:editId="40F1730B">
                <wp:simplePos x="0" y="0"/>
                <wp:positionH relativeFrom="column">
                  <wp:posOffset>10795</wp:posOffset>
                </wp:positionH>
                <wp:positionV relativeFrom="paragraph">
                  <wp:posOffset>76200</wp:posOffset>
                </wp:positionV>
                <wp:extent cx="5943600" cy="10795"/>
                <wp:effectExtent l="10795" t="12700" r="27305" b="2730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DFAB359" id="_x0000_t32" coordsize="21600,21600" o:spt="32" o:oned="t" path="m,l21600,21600e" filled="f">
                <v:path arrowok="t" fillok="f" o:connecttype="none"/>
                <o:lock v:ext="edit" shapetype="t"/>
              </v:shapetype>
              <v:shape id="AutoShape 2" o:spid="_x0000_s1026" type="#_x0000_t32" style="position:absolute;margin-left:.85pt;margin-top:6pt;width:468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I7cIgIAAD8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"/>
            </w:pict>
          </mc:Fallback>
        </mc:AlternateContent>
      </w:r>
    </w:p>
    <w:p w:rsidR="00731FE9" w:rsidRPr="00E161B1" w:rsidRDefault="00731FE9" w:rsidP="00731FE9">
      <w:pPr>
        <w:rPr>
          <w:sz w:val="24"/>
          <w:szCs w:val="24"/>
        </w:rPr>
      </w:pPr>
      <w:r w:rsidRPr="00E161B1">
        <w:rPr>
          <w:sz w:val="24"/>
          <w:szCs w:val="24"/>
        </w:rPr>
        <w:t xml:space="preserve">Meeting Location: </w:t>
      </w:r>
      <w:r w:rsidR="00E74983">
        <w:rPr>
          <w:sz w:val="24"/>
          <w:szCs w:val="24"/>
        </w:rPr>
        <w:tab/>
      </w:r>
      <w:r w:rsidR="00E74983">
        <w:rPr>
          <w:sz w:val="24"/>
          <w:szCs w:val="24"/>
        </w:rPr>
        <w:tab/>
        <w:t>7 Lado de Lom</w:t>
      </w:r>
      <w:r w:rsidR="00C61CF8">
        <w:rPr>
          <w:sz w:val="24"/>
          <w:szCs w:val="24"/>
        </w:rPr>
        <w:t>a</w:t>
      </w:r>
      <w:r>
        <w:rPr>
          <w:sz w:val="24"/>
          <w:szCs w:val="24"/>
        </w:rPr>
        <w:t>, Nogales, AZ 85621</w:t>
      </w:r>
    </w:p>
    <w:p w:rsidR="00731FE9" w:rsidRDefault="00E74983" w:rsidP="00731FE9">
      <w:pPr>
        <w:rPr>
          <w:sz w:val="24"/>
          <w:szCs w:val="24"/>
        </w:rPr>
      </w:pPr>
      <w:r>
        <w:rPr>
          <w:sz w:val="24"/>
          <w:szCs w:val="24"/>
        </w:rPr>
        <w:t>Meeting Date &amp; Time:</w:t>
      </w:r>
      <w:r>
        <w:rPr>
          <w:sz w:val="24"/>
          <w:szCs w:val="24"/>
        </w:rPr>
        <w:tab/>
        <w:t>04/15</w:t>
      </w:r>
      <w:r w:rsidR="00731FE9" w:rsidRPr="00E161B1">
        <w:rPr>
          <w:sz w:val="24"/>
          <w:szCs w:val="24"/>
        </w:rPr>
        <w:t>/20</w:t>
      </w:r>
      <w:r>
        <w:rPr>
          <w:sz w:val="24"/>
          <w:szCs w:val="24"/>
        </w:rPr>
        <w:t>25</w:t>
      </w:r>
      <w:r w:rsidR="00731FE9" w:rsidRPr="00E161B1">
        <w:rPr>
          <w:sz w:val="24"/>
          <w:szCs w:val="24"/>
        </w:rPr>
        <w:t xml:space="preserve"> </w:t>
      </w:r>
      <w:r w:rsidR="00731FE9" w:rsidRPr="00E161B1">
        <w:rPr>
          <w:sz w:val="24"/>
          <w:szCs w:val="24"/>
        </w:rPr>
        <w:tab/>
      </w:r>
      <w:r w:rsidR="00731FE9">
        <w:rPr>
          <w:sz w:val="24"/>
          <w:szCs w:val="24"/>
        </w:rPr>
        <w:t>6</w:t>
      </w:r>
      <w:r w:rsidR="00731FE9" w:rsidRPr="00E161B1">
        <w:rPr>
          <w:sz w:val="24"/>
          <w:szCs w:val="24"/>
        </w:rPr>
        <w:t>:</w:t>
      </w:r>
      <w:r w:rsidR="00731FE9">
        <w:rPr>
          <w:sz w:val="24"/>
          <w:szCs w:val="24"/>
        </w:rPr>
        <w:t>0</w:t>
      </w:r>
      <w:r w:rsidR="003D3322">
        <w:rPr>
          <w:sz w:val="24"/>
          <w:szCs w:val="24"/>
        </w:rPr>
        <w:t>0</w:t>
      </w:r>
      <w:r w:rsidR="00731FE9" w:rsidRPr="00E161B1">
        <w:rPr>
          <w:sz w:val="24"/>
          <w:szCs w:val="24"/>
        </w:rPr>
        <w:t xml:space="preserve"> </w:t>
      </w:r>
      <w:r w:rsidR="00731FE9">
        <w:rPr>
          <w:sz w:val="24"/>
          <w:szCs w:val="24"/>
        </w:rPr>
        <w:t>P</w:t>
      </w:r>
      <w:r w:rsidR="00731FE9" w:rsidRPr="00E161B1">
        <w:rPr>
          <w:sz w:val="24"/>
          <w:szCs w:val="24"/>
        </w:rPr>
        <w:t>M</w:t>
      </w:r>
    </w:p>
    <w:p w:rsidR="00731FE9" w:rsidRPr="00E161B1" w:rsidRDefault="00731FE9" w:rsidP="00731FE9">
      <w:pPr>
        <w:rPr>
          <w:sz w:val="24"/>
          <w:szCs w:val="24"/>
        </w:rPr>
      </w:pPr>
      <w:r>
        <w:rPr>
          <w:noProof/>
          <w:sz w:val="24"/>
          <w:szCs w:val="24"/>
        </w:rPr>
        <mc:AlternateContent>
          <mc:Choice Requires="wps">
            <w:drawing>
              <wp:anchor distT="0" distB="0" distL="114300" distR="114300" simplePos="0" relativeHeight="251661312" behindDoc="0" locked="0" layoutInCell="1" allowOverlap="1" wp14:anchorId="7FF47316" wp14:editId="5FF0094D">
                <wp:simplePos x="0" y="0"/>
                <wp:positionH relativeFrom="column">
                  <wp:posOffset>10795</wp:posOffset>
                </wp:positionH>
                <wp:positionV relativeFrom="paragraph">
                  <wp:posOffset>128905</wp:posOffset>
                </wp:positionV>
                <wp:extent cx="5943600" cy="20955"/>
                <wp:effectExtent l="10795" t="14605" r="27305" b="2794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20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568A48F" id="AutoShape 3" o:spid="_x0000_s1026" type="#_x0000_t32" style="position:absolute;margin-left:.85pt;margin-top:10.15pt;width:468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"/>
            </w:pict>
          </mc:Fallback>
        </mc:AlternateContent>
      </w:r>
    </w:p>
    <w:p w:rsidR="00731FE9" w:rsidRDefault="00731FE9" w:rsidP="00731FE9">
      <w:pPr>
        <w:rPr>
          <w:b/>
        </w:rPr>
      </w:pPr>
    </w:p>
    <w:p w:rsidR="00731FE9" w:rsidRDefault="004C2196" w:rsidP="00731FE9">
      <w:pPr>
        <w:pStyle w:val="ListParagraph"/>
        <w:numPr>
          <w:ilvl w:val="0"/>
          <w:numId w:val="1"/>
        </w:numPr>
        <w:rPr>
          <w:b/>
        </w:rPr>
      </w:pPr>
      <w:r>
        <w:rPr>
          <w:b/>
        </w:rPr>
        <w:t>CALL TO ORDER</w:t>
      </w:r>
      <w:r w:rsidR="00B97E3F">
        <w:rPr>
          <w:b/>
        </w:rPr>
        <w:t xml:space="preserve">. </w:t>
      </w:r>
      <w:r w:rsidR="003D3322">
        <w:t>Meeting called to order at 6:01</w:t>
      </w:r>
      <w:r w:rsidR="00310C74">
        <w:t xml:space="preserve"> </w:t>
      </w:r>
      <w:r w:rsidR="001E25A5">
        <w:t xml:space="preserve">PM by Alex Castaneda, </w:t>
      </w:r>
      <w:r w:rsidR="00B97E3F" w:rsidRPr="00B97E3F">
        <w:t>President</w:t>
      </w:r>
      <w:r w:rsidR="003A72D8">
        <w:t>.</w:t>
      </w:r>
    </w:p>
    <w:p w:rsidR="00731FE9" w:rsidRDefault="00731FE9" w:rsidP="00731FE9">
      <w:pPr>
        <w:pStyle w:val="ListParagraph"/>
        <w:ind w:left="1080"/>
        <w:rPr>
          <w:b/>
        </w:rPr>
      </w:pPr>
    </w:p>
    <w:p w:rsidR="00731FE9" w:rsidRPr="00EF2083" w:rsidRDefault="00731FE9" w:rsidP="00731FE9">
      <w:pPr>
        <w:pStyle w:val="ListParagraph"/>
        <w:numPr>
          <w:ilvl w:val="0"/>
          <w:numId w:val="1"/>
        </w:numPr>
        <w:rPr>
          <w:b/>
        </w:rPr>
      </w:pPr>
      <w:r w:rsidRPr="00EF2083">
        <w:rPr>
          <w:b/>
        </w:rPr>
        <w:t>ROLL CALL</w:t>
      </w:r>
      <w:r w:rsidR="00B97E3F">
        <w:rPr>
          <w:b/>
        </w:rPr>
        <w:t xml:space="preserve">. </w:t>
      </w:r>
      <w:r w:rsidR="001E25A5" w:rsidRPr="001E25A5">
        <w:t>Alex Castaneda,</w:t>
      </w:r>
      <w:r w:rsidR="001E25A5">
        <w:rPr>
          <w:b/>
        </w:rPr>
        <w:t xml:space="preserve"> </w:t>
      </w:r>
      <w:r w:rsidR="00FC5097">
        <w:t>Andrea Shoev</w:t>
      </w:r>
      <w:r w:rsidR="00D87A9C">
        <w:t>lin</w:t>
      </w:r>
      <w:r w:rsidR="00F97261">
        <w:t>,</w:t>
      </w:r>
      <w:r w:rsidR="00F8351A">
        <w:t xml:space="preserve"> Eileen Doolin, Bob</w:t>
      </w:r>
      <w:r w:rsidR="00D87A9C">
        <w:t xml:space="preserve"> Paulsen</w:t>
      </w:r>
      <w:r w:rsidR="00F94F1F">
        <w:t xml:space="preserve">, </w:t>
      </w:r>
      <w:r w:rsidR="001E25A5">
        <w:t xml:space="preserve">Karen Rollins, </w:t>
      </w:r>
      <w:r w:rsidR="008C0232">
        <w:t>Kathy Manwaring</w:t>
      </w:r>
      <w:r w:rsidR="003D3322">
        <w:t xml:space="preserve">.  Absent: </w:t>
      </w:r>
      <w:r w:rsidR="004F33D0">
        <w:t xml:space="preserve">Tim </w:t>
      </w:r>
      <w:r w:rsidR="00F523B6">
        <w:t>Duron</w:t>
      </w:r>
    </w:p>
    <w:p w:rsidR="00731FE9" w:rsidRPr="00B97E3F" w:rsidRDefault="00FF55B8" w:rsidP="00731FE9">
      <w:pPr>
        <w:ind w:left="1080"/>
      </w:pPr>
      <w:r>
        <w:rPr>
          <w:b/>
        </w:rPr>
        <w:t>Guests:</w:t>
      </w:r>
      <w:r w:rsidR="00B97E3F">
        <w:rPr>
          <w:b/>
        </w:rPr>
        <w:t xml:space="preserve"> </w:t>
      </w:r>
      <w:r w:rsidR="003D3322">
        <w:t>Ana Cast</w:t>
      </w:r>
      <w:r w:rsidR="003D3322" w:rsidRPr="003D3322">
        <w:t>aneda</w:t>
      </w:r>
      <w:r w:rsidR="003D3322">
        <w:t xml:space="preserve">, </w:t>
      </w:r>
      <w:r w:rsidR="004F4CEF">
        <w:t xml:space="preserve">Webmaster </w:t>
      </w:r>
      <w:r w:rsidR="003D3322">
        <w:t xml:space="preserve">Jim Manwaring, </w:t>
      </w:r>
      <w:r w:rsidR="00C61CF8" w:rsidRPr="003D3322">
        <w:t>Alan</w:t>
      </w:r>
      <w:r w:rsidR="00C61CF8">
        <w:t xml:space="preserve"> </w:t>
      </w:r>
      <w:r w:rsidR="009E580E">
        <w:t xml:space="preserve">and Shelley </w:t>
      </w:r>
      <w:r w:rsidR="00C61CF8">
        <w:t>Newman</w:t>
      </w:r>
      <w:r w:rsidR="003D3322">
        <w:t>,</w:t>
      </w:r>
    </w:p>
    <w:p w:rsidR="00731FE9" w:rsidRPr="00EF2083" w:rsidRDefault="00F94F1F" w:rsidP="00731FE9">
      <w:pPr>
        <w:ind w:left="1080"/>
      </w:pPr>
      <w:r>
        <w:t xml:space="preserve"> </w:t>
      </w:r>
    </w:p>
    <w:p w:rsidR="00731FE9" w:rsidRDefault="004C2196" w:rsidP="00731FE9">
      <w:pPr>
        <w:pStyle w:val="ListParagraph"/>
        <w:numPr>
          <w:ilvl w:val="0"/>
          <w:numId w:val="1"/>
        </w:numPr>
        <w:rPr>
          <w:b/>
        </w:rPr>
      </w:pPr>
      <w:r>
        <w:rPr>
          <w:b/>
        </w:rPr>
        <w:t>WELCOME AND CALL TO MEMBERSHIP</w:t>
      </w:r>
      <w:r w:rsidR="002D5014">
        <w:rPr>
          <w:b/>
        </w:rPr>
        <w:t>.</w:t>
      </w:r>
      <w:r w:rsidR="004D171A">
        <w:t xml:space="preserve">  No comme</w:t>
      </w:r>
      <w:r w:rsidR="00477AA3">
        <w:t>nts from the guests.</w:t>
      </w:r>
    </w:p>
    <w:p w:rsidR="00731FE9" w:rsidRPr="00654D55" w:rsidRDefault="00731FE9" w:rsidP="00731FE9">
      <w:pPr>
        <w:rPr>
          <w:b/>
        </w:rPr>
      </w:pPr>
    </w:p>
    <w:p w:rsidR="00731FE9" w:rsidRDefault="00731FE9" w:rsidP="00731FE9">
      <w:pPr>
        <w:pStyle w:val="ListParagraph"/>
        <w:numPr>
          <w:ilvl w:val="0"/>
          <w:numId w:val="1"/>
        </w:numPr>
        <w:rPr>
          <w:b/>
        </w:rPr>
      </w:pPr>
      <w:r>
        <w:rPr>
          <w:b/>
        </w:rPr>
        <w:t xml:space="preserve">APPROVAL OF MINUTES FROM </w:t>
      </w:r>
      <w:r w:rsidR="004C2196">
        <w:rPr>
          <w:b/>
        </w:rPr>
        <w:t>PREVIOUS MEETING</w:t>
      </w:r>
      <w:r w:rsidR="004C00E4">
        <w:rPr>
          <w:b/>
        </w:rPr>
        <w:t>S</w:t>
      </w:r>
      <w:r w:rsidR="009015CC">
        <w:rPr>
          <w:b/>
        </w:rPr>
        <w:t xml:space="preserve">. </w:t>
      </w:r>
      <w:r w:rsidR="00477AA3">
        <w:t xml:space="preserve">It was moved and seconded to approve the minutes of the September 17, 2024 meeting.  </w:t>
      </w:r>
      <w:r w:rsidR="004C00E4">
        <w:t>M</w:t>
      </w:r>
      <w:r w:rsidR="00A13754">
        <w:t>otion passed</w:t>
      </w:r>
      <w:r w:rsidR="004C00E4">
        <w:t>.</w:t>
      </w:r>
    </w:p>
    <w:p w:rsidR="00731FE9" w:rsidRPr="00C674BD" w:rsidRDefault="00731FE9" w:rsidP="00731FE9">
      <w:pPr>
        <w:rPr>
          <w:b/>
        </w:rPr>
      </w:pPr>
    </w:p>
    <w:p w:rsidR="00D163E3" w:rsidRDefault="00731FE9" w:rsidP="00D163E3">
      <w:pPr>
        <w:pStyle w:val="ListParagraph"/>
        <w:numPr>
          <w:ilvl w:val="0"/>
          <w:numId w:val="1"/>
        </w:numPr>
        <w:rPr>
          <w:b/>
        </w:rPr>
      </w:pPr>
      <w:r>
        <w:rPr>
          <w:b/>
        </w:rPr>
        <w:t>OFFICER REPORTS</w:t>
      </w:r>
    </w:p>
    <w:p w:rsidR="00D163E3" w:rsidRDefault="00D163E3" w:rsidP="00D163E3">
      <w:pPr>
        <w:pStyle w:val="ListParagraph"/>
      </w:pPr>
    </w:p>
    <w:p w:rsidR="003F39C6" w:rsidRDefault="0064780A" w:rsidP="0064780A">
      <w:pPr>
        <w:pStyle w:val="ListParagraph"/>
        <w:ind w:left="1080"/>
      </w:pPr>
      <w:r>
        <w:t>PRESIDENT’S REPORT: Alex reported he has possession of the “W</w:t>
      </w:r>
      <w:r w:rsidR="00885267">
        <w:t>elcome to POA-A</w:t>
      </w:r>
      <w:r>
        <w:t>” sign, and that he has provided the receipt to the Treasurer.</w:t>
      </w:r>
      <w:r w:rsidR="00163771">
        <w:t xml:space="preserve"> </w:t>
      </w:r>
      <w:r w:rsidR="00885267">
        <w:t xml:space="preserve">  </w:t>
      </w:r>
    </w:p>
    <w:p w:rsidR="000A08AD" w:rsidRPr="0047467A" w:rsidRDefault="000A08AD" w:rsidP="000A08AD">
      <w:pPr>
        <w:pStyle w:val="ListParagraph"/>
        <w:ind w:left="1080"/>
      </w:pPr>
    </w:p>
    <w:p w:rsidR="00731FE9" w:rsidRDefault="00731FE9" w:rsidP="00731FE9">
      <w:pPr>
        <w:pStyle w:val="ListParagraph"/>
        <w:ind w:left="1080"/>
      </w:pPr>
      <w:r>
        <w:t>VI</w:t>
      </w:r>
      <w:r w:rsidR="00F102B2">
        <w:t>CE PRE</w:t>
      </w:r>
      <w:r w:rsidR="00CC73A5">
        <w:t>SIDENT’</w:t>
      </w:r>
      <w:r w:rsidR="00FC1A5F">
        <w:t>S REPORT</w:t>
      </w:r>
      <w:r w:rsidR="00FE1060">
        <w:t>: No r</w:t>
      </w:r>
      <w:r w:rsidR="000A08AD">
        <w:t>eport.</w:t>
      </w:r>
    </w:p>
    <w:p w:rsidR="00F92F30" w:rsidRDefault="00F92F30" w:rsidP="00731FE9">
      <w:pPr>
        <w:pStyle w:val="ListParagraph"/>
        <w:ind w:left="1080"/>
      </w:pPr>
    </w:p>
    <w:p w:rsidR="00CE483C" w:rsidRDefault="00FC1A5F" w:rsidP="00F95A5A">
      <w:pPr>
        <w:pStyle w:val="ListParagraph"/>
        <w:ind w:left="1080"/>
      </w:pPr>
      <w:r w:rsidRPr="00C54C17">
        <w:t>TREASURER’S REPORT</w:t>
      </w:r>
      <w:r w:rsidR="00C92DA7" w:rsidRPr="00C54C17">
        <w:t>:</w:t>
      </w:r>
      <w:r w:rsidR="00654304" w:rsidRPr="00C54C17">
        <w:t xml:space="preserve"> </w:t>
      </w:r>
      <w:r w:rsidR="00CE24F3" w:rsidRPr="00C54C17">
        <w:t>Cash balances</w:t>
      </w:r>
      <w:r w:rsidR="001F715C" w:rsidRPr="00C54C17">
        <w:t xml:space="preserve"> </w:t>
      </w:r>
      <w:r w:rsidR="000C1E1B" w:rsidRPr="00C54C17">
        <w:t>are: Checking/Savings $24349.87</w:t>
      </w:r>
      <w:r w:rsidR="00CE24F3" w:rsidRPr="00C54C17">
        <w:t xml:space="preserve">; </w:t>
      </w:r>
      <w:r w:rsidR="003D424B" w:rsidRPr="00C54C17">
        <w:t>Total Accounts Receivable $159</w:t>
      </w:r>
      <w:r w:rsidR="00712408" w:rsidRPr="00C54C17">
        <w:t>9</w:t>
      </w:r>
      <w:r w:rsidR="00256B24" w:rsidRPr="00C54C17">
        <w:t xml:space="preserve">.44; </w:t>
      </w:r>
      <w:r w:rsidR="003D424B" w:rsidRPr="00C54C17">
        <w:t>Total Income $3360.65</w:t>
      </w:r>
      <w:r w:rsidR="00885574" w:rsidRPr="00C54C17">
        <w:t xml:space="preserve">; Total </w:t>
      </w:r>
      <w:r w:rsidR="003D424B" w:rsidRPr="00C54C17">
        <w:t>Expense $1561.11</w:t>
      </w:r>
      <w:r w:rsidR="00CE24F3" w:rsidRPr="00C54C17">
        <w:t xml:space="preserve">; </w:t>
      </w:r>
      <w:r w:rsidR="003D424B" w:rsidRPr="00C54C17">
        <w:t>Net Income $1799.54</w:t>
      </w:r>
      <w:r w:rsidR="00256B24" w:rsidRPr="00C54C17">
        <w:t>; T</w:t>
      </w:r>
      <w:r w:rsidR="0048440B" w:rsidRPr="00C54C17">
        <w:t>otal Liabilities &amp; Equit</w:t>
      </w:r>
      <w:r w:rsidR="003D424B" w:rsidRPr="00C54C17">
        <w:t>y $25949.31</w:t>
      </w:r>
      <w:r w:rsidR="00256B24" w:rsidRPr="00C54C17">
        <w:t>.</w:t>
      </w:r>
      <w:r w:rsidR="003A7AA0" w:rsidRPr="00C54C17">
        <w:t xml:space="preserve">  The Ageing Report was passed around to the Board members for review</w:t>
      </w:r>
      <w:r w:rsidR="00931E33" w:rsidRPr="00C54C17">
        <w:t>.</w:t>
      </w:r>
      <w:r w:rsidR="00CE483C" w:rsidRPr="00C54C17">
        <w:t xml:space="preserve"> Short Q&amp;A…</w:t>
      </w:r>
      <w:r w:rsidR="00931E33">
        <w:t xml:space="preserve">  </w:t>
      </w:r>
    </w:p>
    <w:p w:rsidR="00CE483C" w:rsidRDefault="003A7AA0" w:rsidP="00CE483C">
      <w:pPr>
        <w:pStyle w:val="ListParagraph"/>
        <w:numPr>
          <w:ilvl w:val="0"/>
          <w:numId w:val="21"/>
        </w:numPr>
      </w:pPr>
      <w:r>
        <w:t>State and Federal taxes were completed and filed.  Corporation filing was made.</w:t>
      </w:r>
    </w:p>
    <w:p w:rsidR="008825A7" w:rsidRDefault="007D0CCC" w:rsidP="00CE483C">
      <w:pPr>
        <w:pStyle w:val="ListParagraph"/>
        <w:numPr>
          <w:ilvl w:val="0"/>
          <w:numId w:val="21"/>
        </w:numPr>
      </w:pPr>
      <w:r>
        <w:t>50% of the E</w:t>
      </w:r>
      <w:r w:rsidR="003A7AA0">
        <w:t>mailed annual invoices were not received by the members</w:t>
      </w:r>
      <w:r w:rsidR="008825A7">
        <w:t>.</w:t>
      </w:r>
    </w:p>
    <w:p w:rsidR="003A7AA0" w:rsidRDefault="003A7AA0" w:rsidP="00CE483C">
      <w:pPr>
        <w:pStyle w:val="ListParagraph"/>
        <w:numPr>
          <w:ilvl w:val="0"/>
          <w:numId w:val="21"/>
        </w:numPr>
      </w:pPr>
      <w:r>
        <w:t>Eileen would like to invite POA Members to provide their contact data to the directory.</w:t>
      </w:r>
    </w:p>
    <w:p w:rsidR="00256B24" w:rsidRDefault="00256B24" w:rsidP="00731FE9">
      <w:pPr>
        <w:pStyle w:val="ListParagraph"/>
        <w:ind w:left="1080"/>
      </w:pPr>
    </w:p>
    <w:p w:rsidR="00256B24" w:rsidRDefault="00256B24" w:rsidP="00731FE9">
      <w:pPr>
        <w:pStyle w:val="ListParagraph"/>
        <w:ind w:left="1080"/>
      </w:pPr>
      <w:r>
        <w:t>SECRETARY’</w:t>
      </w:r>
      <w:r w:rsidR="00FC1A5F">
        <w:t>S REPORT</w:t>
      </w:r>
      <w:r w:rsidR="00FE1060">
        <w:t>: No r</w:t>
      </w:r>
      <w:r w:rsidR="00B5468C">
        <w:t>eport</w:t>
      </w:r>
      <w:r w:rsidR="004B2219">
        <w:t>.</w:t>
      </w:r>
    </w:p>
    <w:p w:rsidR="00731FE9" w:rsidRDefault="00731FE9" w:rsidP="00731FE9">
      <w:pPr>
        <w:pStyle w:val="ListParagraph"/>
        <w:ind w:left="1080"/>
      </w:pPr>
    </w:p>
    <w:p w:rsidR="002B5DD7" w:rsidRDefault="007B77AA" w:rsidP="00D53A9F">
      <w:pPr>
        <w:ind w:left="1080"/>
      </w:pPr>
      <w:bookmarkStart w:id="0" w:name="_GoBack"/>
      <w:bookmarkEnd w:id="0"/>
      <w:r w:rsidRPr="00830EDD">
        <w:t>COMMITTEES REPORT</w:t>
      </w:r>
      <w:r w:rsidR="00731FE9" w:rsidRPr="00830EDD">
        <w:t>:</w:t>
      </w:r>
      <w:r w:rsidR="00830EDD" w:rsidRPr="00830EDD">
        <w:t xml:space="preserve"> No Committees Report, however,</w:t>
      </w:r>
      <w:r w:rsidR="00830EDD">
        <w:t xml:space="preserve"> </w:t>
      </w:r>
      <w:r w:rsidR="00FF31CF">
        <w:t xml:space="preserve">Karen reported on increasing difficulties in getting Santa Cruz County to respond to specific requests for road maintenance, roadside cleaning and trimming, and other complaints such as dead cows left to rot on neighborhood properties, rabies outbreaks, etc.  Karen provided copies </w:t>
      </w:r>
      <w:r w:rsidR="00830EDD">
        <w:t>of email to county departments that were ignored, or repeatedly placed in low priority status. She recommended the POA might want to file a complaint with the AZ Attorney General as many of the issues dealt with traffic safety, and personal safety of our neighbors.  Alex agreed consult with an attorney regarding the lack of response from county departments.</w:t>
      </w:r>
    </w:p>
    <w:p w:rsidR="00FE3657" w:rsidRDefault="00FE3657" w:rsidP="00D53A9F">
      <w:pPr>
        <w:ind w:left="1080"/>
      </w:pPr>
    </w:p>
    <w:p w:rsidR="00FE3657" w:rsidRPr="002B5DD7" w:rsidRDefault="00FE3657" w:rsidP="00D53A9F">
      <w:pPr>
        <w:ind w:left="1080"/>
      </w:pPr>
      <w:r>
        <w:t>ARCHI</w:t>
      </w:r>
      <w:r w:rsidR="007D0CCC">
        <w:t>TECURAL COMMITTEE REPORT:</w:t>
      </w:r>
      <w:r w:rsidR="00AC5665">
        <w:t xml:space="preserve"> </w:t>
      </w:r>
      <w:r>
        <w:t>No report.</w:t>
      </w:r>
    </w:p>
    <w:p w:rsidR="00256B24" w:rsidRDefault="00FE1060" w:rsidP="00CF749B">
      <w:pPr>
        <w:ind w:left="1080"/>
      </w:pPr>
      <w:r>
        <w:t xml:space="preserve"> </w:t>
      </w:r>
      <w:r w:rsidR="00B54122">
        <w:t xml:space="preserve"> </w:t>
      </w:r>
    </w:p>
    <w:p w:rsidR="00731FE9" w:rsidRPr="00314F6B" w:rsidRDefault="007D0CCC" w:rsidP="00F6497C">
      <w:pPr>
        <w:ind w:left="1080"/>
      </w:pPr>
      <w:r>
        <w:lastRenderedPageBreak/>
        <w:t>WEBSITE</w:t>
      </w:r>
      <w:r w:rsidR="00CF749B">
        <w:t>:</w:t>
      </w:r>
      <w:r>
        <w:t xml:space="preserve"> No Website Report.</w:t>
      </w:r>
    </w:p>
    <w:p w:rsidR="00731FE9" w:rsidRPr="00C674BD" w:rsidRDefault="00731FE9" w:rsidP="00731FE9">
      <w:pPr>
        <w:rPr>
          <w:b/>
        </w:rPr>
      </w:pPr>
    </w:p>
    <w:p w:rsidR="00731FE9" w:rsidRPr="00FF530B" w:rsidRDefault="00C92DA7" w:rsidP="00731FE9">
      <w:pPr>
        <w:pStyle w:val="ListParagraph"/>
        <w:numPr>
          <w:ilvl w:val="0"/>
          <w:numId w:val="1"/>
        </w:numPr>
        <w:rPr>
          <w:b/>
        </w:rPr>
      </w:pPr>
      <w:r>
        <w:rPr>
          <w:b/>
        </w:rPr>
        <w:t>OLD BUSINESS</w:t>
      </w:r>
      <w:r w:rsidR="007035E4">
        <w:rPr>
          <w:b/>
        </w:rPr>
        <w:t>:</w:t>
      </w:r>
      <w:r w:rsidR="00195A96">
        <w:rPr>
          <w:b/>
        </w:rPr>
        <w:t xml:space="preserve"> </w:t>
      </w:r>
      <w:r w:rsidR="000061AA">
        <w:t>No Old Business</w:t>
      </w:r>
      <w:r w:rsidR="00684D54">
        <w:t>.</w:t>
      </w:r>
    </w:p>
    <w:p w:rsidR="00731FE9" w:rsidRPr="00314F6B" w:rsidRDefault="00731FE9" w:rsidP="00731FE9"/>
    <w:p w:rsidR="00731FE9" w:rsidRPr="00C54C17" w:rsidRDefault="00731FE9" w:rsidP="00C54C17">
      <w:pPr>
        <w:pStyle w:val="ListParagraph"/>
        <w:numPr>
          <w:ilvl w:val="0"/>
          <w:numId w:val="1"/>
        </w:numPr>
        <w:rPr>
          <w:b/>
        </w:rPr>
      </w:pPr>
      <w:r w:rsidRPr="0023637C">
        <w:rPr>
          <w:b/>
        </w:rPr>
        <w:t>NEW BUSINESS</w:t>
      </w:r>
      <w:r w:rsidR="00FA4189" w:rsidRPr="0023637C">
        <w:rPr>
          <w:b/>
        </w:rPr>
        <w:t>:</w:t>
      </w:r>
      <w:r w:rsidR="00195A96" w:rsidRPr="0023637C">
        <w:rPr>
          <w:b/>
        </w:rPr>
        <w:t xml:space="preserve"> </w:t>
      </w:r>
      <w:r w:rsidR="000061AA" w:rsidRPr="0023637C">
        <w:t>Alex mov</w:t>
      </w:r>
      <w:r w:rsidR="00AC5665" w:rsidRPr="0023637C">
        <w:t>ed to spend up to $1000 for legal advice</w:t>
      </w:r>
      <w:r w:rsidR="00C54C17">
        <w:t xml:space="preserve"> as to how the POA might take action to get </w:t>
      </w:r>
      <w:r w:rsidR="0023637C">
        <w:t xml:space="preserve">the county to repair our roads, trim roadside trees, and deal with other issues we’ve reported on in the past.  </w:t>
      </w:r>
      <w:r w:rsidR="00AC5665">
        <w:t xml:space="preserve">Motion seconded and </w:t>
      </w:r>
      <w:r w:rsidR="000061AA">
        <w:t>passed</w:t>
      </w:r>
      <w:r w:rsidR="0023637C">
        <w:t>.</w:t>
      </w:r>
    </w:p>
    <w:p w:rsidR="00702712" w:rsidRPr="00702712" w:rsidRDefault="00702712" w:rsidP="00702712">
      <w:pPr>
        <w:pStyle w:val="ListParagraph"/>
        <w:ind w:left="1080"/>
        <w:rPr>
          <w:b/>
        </w:rPr>
      </w:pPr>
    </w:p>
    <w:p w:rsidR="00731FE9" w:rsidRDefault="009904FB" w:rsidP="00731FE9">
      <w:pPr>
        <w:pStyle w:val="ListParagraph"/>
        <w:numPr>
          <w:ilvl w:val="0"/>
          <w:numId w:val="1"/>
        </w:numPr>
        <w:rPr>
          <w:b/>
        </w:rPr>
      </w:pPr>
      <w:r>
        <w:rPr>
          <w:b/>
        </w:rPr>
        <w:t xml:space="preserve">NEXT MEETING: </w:t>
      </w:r>
      <w:r w:rsidR="00AC5665">
        <w:t>To be decided.</w:t>
      </w:r>
      <w:r w:rsidR="003950C4">
        <w:t xml:space="preserve"> Visit the POA website for date, time, and place of the next meeting.</w:t>
      </w:r>
      <w:r w:rsidR="00AC5665">
        <w:t xml:space="preserve"> </w:t>
      </w:r>
    </w:p>
    <w:p w:rsidR="00731FE9" w:rsidRDefault="00731FE9" w:rsidP="00731FE9">
      <w:pPr>
        <w:pStyle w:val="ListParagraph"/>
        <w:ind w:left="1080"/>
        <w:rPr>
          <w:b/>
        </w:rPr>
      </w:pPr>
    </w:p>
    <w:p w:rsidR="00A74191" w:rsidRPr="00694C63" w:rsidRDefault="004C2196" w:rsidP="0037154F">
      <w:pPr>
        <w:pStyle w:val="ListParagraph"/>
        <w:numPr>
          <w:ilvl w:val="0"/>
          <w:numId w:val="1"/>
        </w:numPr>
      </w:pPr>
      <w:r>
        <w:rPr>
          <w:b/>
        </w:rPr>
        <w:t>FINAL CALL TO MEMBERSHIP</w:t>
      </w:r>
      <w:r w:rsidR="00937FF1">
        <w:rPr>
          <w:b/>
        </w:rPr>
        <w:t xml:space="preserve">: </w:t>
      </w:r>
      <w:r w:rsidR="001A1A19">
        <w:t>No comments from guest membership.</w:t>
      </w:r>
    </w:p>
    <w:p w:rsidR="00731FE9" w:rsidRPr="00512078" w:rsidRDefault="00731FE9" w:rsidP="00731FE9">
      <w:pPr>
        <w:pStyle w:val="ListParagraph"/>
        <w:rPr>
          <w:b/>
        </w:rPr>
      </w:pPr>
    </w:p>
    <w:p w:rsidR="00C408ED" w:rsidRPr="007346E6" w:rsidRDefault="007346E6" w:rsidP="007346E6">
      <w:pPr>
        <w:pStyle w:val="ListParagraph"/>
        <w:numPr>
          <w:ilvl w:val="0"/>
          <w:numId w:val="1"/>
        </w:numPr>
        <w:rPr>
          <w:b/>
        </w:rPr>
      </w:pPr>
      <w:r>
        <w:rPr>
          <w:b/>
        </w:rPr>
        <w:t>ADJOURNMENT</w:t>
      </w:r>
      <w:r w:rsidR="00881A9A">
        <w:rPr>
          <w:b/>
        </w:rPr>
        <w:t xml:space="preserve">. </w:t>
      </w:r>
      <w:r w:rsidR="00222B29">
        <w:t>Alex</w:t>
      </w:r>
      <w:r w:rsidR="00881A9A">
        <w:t xml:space="preserve"> </w:t>
      </w:r>
      <w:r w:rsidR="004D1C3E">
        <w:t xml:space="preserve">adjourned the meeting </w:t>
      </w:r>
      <w:r w:rsidR="00AC5665">
        <w:t>at 7:05</w:t>
      </w:r>
      <w:r w:rsidR="00881A9A">
        <w:t xml:space="preserve"> PM</w:t>
      </w:r>
      <w:r w:rsidR="00222B29">
        <w:t>.</w:t>
      </w:r>
    </w:p>
    <w:sectPr w:rsidR="00C408ED" w:rsidRPr="007346E6" w:rsidSect="00C674BD">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2240" w:h="15840"/>
      <w:pgMar w:top="180" w:right="1440" w:bottom="45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152" w:rsidRDefault="00B36152">
      <w:r>
        <w:separator/>
      </w:r>
    </w:p>
  </w:endnote>
  <w:endnote w:type="continuationSeparator" w:id="0">
    <w:p w:rsidR="00B36152" w:rsidRDefault="00B36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354" w:rsidRDefault="00B361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354" w:rsidRDefault="00B361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354" w:rsidRDefault="00B361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152" w:rsidRDefault="00B36152">
      <w:r>
        <w:separator/>
      </w:r>
    </w:p>
  </w:footnote>
  <w:footnote w:type="continuationSeparator" w:id="0">
    <w:p w:rsidR="00B36152" w:rsidRDefault="00B361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354" w:rsidRDefault="00B361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354" w:rsidRDefault="00B361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354" w:rsidRDefault="00B361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726F"/>
    <w:multiLevelType w:val="hybridMultilevel"/>
    <w:tmpl w:val="B3BE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439AC"/>
    <w:multiLevelType w:val="hybridMultilevel"/>
    <w:tmpl w:val="867E0E9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ACD07DB"/>
    <w:multiLevelType w:val="hybridMultilevel"/>
    <w:tmpl w:val="32183C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D02288B"/>
    <w:multiLevelType w:val="hybridMultilevel"/>
    <w:tmpl w:val="0E2C1E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1B50EC2"/>
    <w:multiLevelType w:val="hybridMultilevel"/>
    <w:tmpl w:val="B0A8C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531C9E"/>
    <w:multiLevelType w:val="hybridMultilevel"/>
    <w:tmpl w:val="191217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8702B57"/>
    <w:multiLevelType w:val="hybridMultilevel"/>
    <w:tmpl w:val="BB10F0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8B2217E"/>
    <w:multiLevelType w:val="hybridMultilevel"/>
    <w:tmpl w:val="A2A060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9B152C0"/>
    <w:multiLevelType w:val="hybridMultilevel"/>
    <w:tmpl w:val="2CC2644E"/>
    <w:lvl w:ilvl="0" w:tplc="04090001">
      <w:start w:val="1"/>
      <w:numFmt w:val="bullet"/>
      <w:lvlText w:val=""/>
      <w:lvlJc w:val="left"/>
      <w:pPr>
        <w:ind w:left="1823" w:hanging="360"/>
      </w:pPr>
      <w:rPr>
        <w:rFonts w:ascii="Symbol" w:hAnsi="Symbol" w:hint="default"/>
      </w:rPr>
    </w:lvl>
    <w:lvl w:ilvl="1" w:tplc="04090003" w:tentative="1">
      <w:start w:val="1"/>
      <w:numFmt w:val="bullet"/>
      <w:lvlText w:val="o"/>
      <w:lvlJc w:val="left"/>
      <w:pPr>
        <w:ind w:left="2543" w:hanging="360"/>
      </w:pPr>
      <w:rPr>
        <w:rFonts w:ascii="Courier New" w:hAnsi="Courier New" w:cs="Courier New" w:hint="default"/>
      </w:rPr>
    </w:lvl>
    <w:lvl w:ilvl="2" w:tplc="04090005" w:tentative="1">
      <w:start w:val="1"/>
      <w:numFmt w:val="bullet"/>
      <w:lvlText w:val=""/>
      <w:lvlJc w:val="left"/>
      <w:pPr>
        <w:ind w:left="3263" w:hanging="360"/>
      </w:pPr>
      <w:rPr>
        <w:rFonts w:ascii="Wingdings" w:hAnsi="Wingdings" w:hint="default"/>
      </w:rPr>
    </w:lvl>
    <w:lvl w:ilvl="3" w:tplc="04090001" w:tentative="1">
      <w:start w:val="1"/>
      <w:numFmt w:val="bullet"/>
      <w:lvlText w:val=""/>
      <w:lvlJc w:val="left"/>
      <w:pPr>
        <w:ind w:left="3983" w:hanging="360"/>
      </w:pPr>
      <w:rPr>
        <w:rFonts w:ascii="Symbol" w:hAnsi="Symbol" w:hint="default"/>
      </w:rPr>
    </w:lvl>
    <w:lvl w:ilvl="4" w:tplc="04090003" w:tentative="1">
      <w:start w:val="1"/>
      <w:numFmt w:val="bullet"/>
      <w:lvlText w:val="o"/>
      <w:lvlJc w:val="left"/>
      <w:pPr>
        <w:ind w:left="4703" w:hanging="360"/>
      </w:pPr>
      <w:rPr>
        <w:rFonts w:ascii="Courier New" w:hAnsi="Courier New" w:cs="Courier New" w:hint="default"/>
      </w:rPr>
    </w:lvl>
    <w:lvl w:ilvl="5" w:tplc="04090005" w:tentative="1">
      <w:start w:val="1"/>
      <w:numFmt w:val="bullet"/>
      <w:lvlText w:val=""/>
      <w:lvlJc w:val="left"/>
      <w:pPr>
        <w:ind w:left="5423" w:hanging="360"/>
      </w:pPr>
      <w:rPr>
        <w:rFonts w:ascii="Wingdings" w:hAnsi="Wingdings" w:hint="default"/>
      </w:rPr>
    </w:lvl>
    <w:lvl w:ilvl="6" w:tplc="04090001" w:tentative="1">
      <w:start w:val="1"/>
      <w:numFmt w:val="bullet"/>
      <w:lvlText w:val=""/>
      <w:lvlJc w:val="left"/>
      <w:pPr>
        <w:ind w:left="6143" w:hanging="360"/>
      </w:pPr>
      <w:rPr>
        <w:rFonts w:ascii="Symbol" w:hAnsi="Symbol" w:hint="default"/>
      </w:rPr>
    </w:lvl>
    <w:lvl w:ilvl="7" w:tplc="04090003" w:tentative="1">
      <w:start w:val="1"/>
      <w:numFmt w:val="bullet"/>
      <w:lvlText w:val="o"/>
      <w:lvlJc w:val="left"/>
      <w:pPr>
        <w:ind w:left="6863" w:hanging="360"/>
      </w:pPr>
      <w:rPr>
        <w:rFonts w:ascii="Courier New" w:hAnsi="Courier New" w:cs="Courier New" w:hint="default"/>
      </w:rPr>
    </w:lvl>
    <w:lvl w:ilvl="8" w:tplc="04090005" w:tentative="1">
      <w:start w:val="1"/>
      <w:numFmt w:val="bullet"/>
      <w:lvlText w:val=""/>
      <w:lvlJc w:val="left"/>
      <w:pPr>
        <w:ind w:left="7583" w:hanging="360"/>
      </w:pPr>
      <w:rPr>
        <w:rFonts w:ascii="Wingdings" w:hAnsi="Wingdings" w:hint="default"/>
      </w:rPr>
    </w:lvl>
  </w:abstractNum>
  <w:abstractNum w:abstractNumId="9">
    <w:nsid w:val="1DE802D6"/>
    <w:multiLevelType w:val="hybridMultilevel"/>
    <w:tmpl w:val="1632BA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CDF1AD6"/>
    <w:multiLevelType w:val="hybridMultilevel"/>
    <w:tmpl w:val="6FD82864"/>
    <w:lvl w:ilvl="0" w:tplc="04090001">
      <w:start w:val="1"/>
      <w:numFmt w:val="bullet"/>
      <w:lvlText w:val=""/>
      <w:lvlJc w:val="left"/>
      <w:pPr>
        <w:ind w:left="1080" w:hanging="72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4C6C4B"/>
    <w:multiLevelType w:val="hybridMultilevel"/>
    <w:tmpl w:val="0838A0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90F0250"/>
    <w:multiLevelType w:val="hybridMultilevel"/>
    <w:tmpl w:val="B2423E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932542A"/>
    <w:multiLevelType w:val="hybridMultilevel"/>
    <w:tmpl w:val="438E0F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C0C2E93"/>
    <w:multiLevelType w:val="hybridMultilevel"/>
    <w:tmpl w:val="4E300F26"/>
    <w:lvl w:ilvl="0" w:tplc="622A514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F85C8A"/>
    <w:multiLevelType w:val="hybridMultilevel"/>
    <w:tmpl w:val="B6D001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0FB4507"/>
    <w:multiLevelType w:val="hybridMultilevel"/>
    <w:tmpl w:val="A34410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51C3F2E"/>
    <w:multiLevelType w:val="hybridMultilevel"/>
    <w:tmpl w:val="A6267F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9DA2E82"/>
    <w:multiLevelType w:val="hybridMultilevel"/>
    <w:tmpl w:val="DE4ED9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716A2FC2"/>
    <w:multiLevelType w:val="hybridMultilevel"/>
    <w:tmpl w:val="E98674D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72B67286"/>
    <w:multiLevelType w:val="hybridMultilevel"/>
    <w:tmpl w:val="79D0B6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751A2D0B"/>
    <w:multiLevelType w:val="hybridMultilevel"/>
    <w:tmpl w:val="8556AE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8"/>
  </w:num>
  <w:num w:numId="3">
    <w:abstractNumId w:val="6"/>
  </w:num>
  <w:num w:numId="4">
    <w:abstractNumId w:val="7"/>
  </w:num>
  <w:num w:numId="5">
    <w:abstractNumId w:val="9"/>
  </w:num>
  <w:num w:numId="6">
    <w:abstractNumId w:val="5"/>
  </w:num>
  <w:num w:numId="7">
    <w:abstractNumId w:val="12"/>
  </w:num>
  <w:num w:numId="8">
    <w:abstractNumId w:val="13"/>
  </w:num>
  <w:num w:numId="9">
    <w:abstractNumId w:val="17"/>
  </w:num>
  <w:num w:numId="10">
    <w:abstractNumId w:val="11"/>
  </w:num>
  <w:num w:numId="11">
    <w:abstractNumId w:val="0"/>
  </w:num>
  <w:num w:numId="12">
    <w:abstractNumId w:val="4"/>
  </w:num>
  <w:num w:numId="13">
    <w:abstractNumId w:val="19"/>
  </w:num>
  <w:num w:numId="14">
    <w:abstractNumId w:val="1"/>
  </w:num>
  <w:num w:numId="15">
    <w:abstractNumId w:val="10"/>
  </w:num>
  <w:num w:numId="16">
    <w:abstractNumId w:val="15"/>
  </w:num>
  <w:num w:numId="17">
    <w:abstractNumId w:val="21"/>
  </w:num>
  <w:num w:numId="18">
    <w:abstractNumId w:val="18"/>
  </w:num>
  <w:num w:numId="19">
    <w:abstractNumId w:val="2"/>
  </w:num>
  <w:num w:numId="20">
    <w:abstractNumId w:val="20"/>
  </w:num>
  <w:num w:numId="21">
    <w:abstractNumId w:val="1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D61"/>
    <w:rsid w:val="000061AA"/>
    <w:rsid w:val="00011282"/>
    <w:rsid w:val="0001204C"/>
    <w:rsid w:val="00044B0F"/>
    <w:rsid w:val="00044CFD"/>
    <w:rsid w:val="00050B8C"/>
    <w:rsid w:val="00055568"/>
    <w:rsid w:val="00056BF1"/>
    <w:rsid w:val="000756C8"/>
    <w:rsid w:val="000A08AD"/>
    <w:rsid w:val="000C1E1B"/>
    <w:rsid w:val="000D31A0"/>
    <w:rsid w:val="000D67EE"/>
    <w:rsid w:val="000F235A"/>
    <w:rsid w:val="000F3CDF"/>
    <w:rsid w:val="001034A7"/>
    <w:rsid w:val="00123611"/>
    <w:rsid w:val="00131AA8"/>
    <w:rsid w:val="001412D3"/>
    <w:rsid w:val="00146A1C"/>
    <w:rsid w:val="00157866"/>
    <w:rsid w:val="00163771"/>
    <w:rsid w:val="001720EB"/>
    <w:rsid w:val="00174026"/>
    <w:rsid w:val="001757CB"/>
    <w:rsid w:val="00182040"/>
    <w:rsid w:val="00184067"/>
    <w:rsid w:val="0019460C"/>
    <w:rsid w:val="00195A96"/>
    <w:rsid w:val="001A1A19"/>
    <w:rsid w:val="001B40FC"/>
    <w:rsid w:val="001B67EE"/>
    <w:rsid w:val="001E25A5"/>
    <w:rsid w:val="001F0F9A"/>
    <w:rsid w:val="001F715C"/>
    <w:rsid w:val="001F7B4F"/>
    <w:rsid w:val="00202F57"/>
    <w:rsid w:val="00210215"/>
    <w:rsid w:val="00220AFD"/>
    <w:rsid w:val="00220C1E"/>
    <w:rsid w:val="00222B29"/>
    <w:rsid w:val="00226BA5"/>
    <w:rsid w:val="0023637C"/>
    <w:rsid w:val="002373C9"/>
    <w:rsid w:val="00254923"/>
    <w:rsid w:val="00256B24"/>
    <w:rsid w:val="0026522F"/>
    <w:rsid w:val="00266204"/>
    <w:rsid w:val="00283532"/>
    <w:rsid w:val="002B168D"/>
    <w:rsid w:val="002B1D01"/>
    <w:rsid w:val="002B312A"/>
    <w:rsid w:val="002B5DD7"/>
    <w:rsid w:val="002D5014"/>
    <w:rsid w:val="002E6254"/>
    <w:rsid w:val="002F45F3"/>
    <w:rsid w:val="002F57F2"/>
    <w:rsid w:val="002F6638"/>
    <w:rsid w:val="00310C74"/>
    <w:rsid w:val="00327B74"/>
    <w:rsid w:val="00335EC9"/>
    <w:rsid w:val="00343E7B"/>
    <w:rsid w:val="0037154F"/>
    <w:rsid w:val="00372DDE"/>
    <w:rsid w:val="0039022A"/>
    <w:rsid w:val="003950C4"/>
    <w:rsid w:val="003A1CF3"/>
    <w:rsid w:val="003A72D8"/>
    <w:rsid w:val="003A7AA0"/>
    <w:rsid w:val="003D17A3"/>
    <w:rsid w:val="003D3322"/>
    <w:rsid w:val="003D424B"/>
    <w:rsid w:val="003F39C6"/>
    <w:rsid w:val="003F5C43"/>
    <w:rsid w:val="004011B8"/>
    <w:rsid w:val="00403A95"/>
    <w:rsid w:val="0042798C"/>
    <w:rsid w:val="00442192"/>
    <w:rsid w:val="00446423"/>
    <w:rsid w:val="00450143"/>
    <w:rsid w:val="004540A0"/>
    <w:rsid w:val="00465939"/>
    <w:rsid w:val="00477AA3"/>
    <w:rsid w:val="0048440B"/>
    <w:rsid w:val="00492900"/>
    <w:rsid w:val="00494DD7"/>
    <w:rsid w:val="004A3C5C"/>
    <w:rsid w:val="004B2219"/>
    <w:rsid w:val="004B5590"/>
    <w:rsid w:val="004B559D"/>
    <w:rsid w:val="004C00E4"/>
    <w:rsid w:val="004C2196"/>
    <w:rsid w:val="004C3AB3"/>
    <w:rsid w:val="004C3C75"/>
    <w:rsid w:val="004C4120"/>
    <w:rsid w:val="004C4181"/>
    <w:rsid w:val="004D171A"/>
    <w:rsid w:val="004D1C3E"/>
    <w:rsid w:val="004D4AFC"/>
    <w:rsid w:val="004E01F5"/>
    <w:rsid w:val="004E2352"/>
    <w:rsid w:val="004F33D0"/>
    <w:rsid w:val="004F4CEF"/>
    <w:rsid w:val="00501F5E"/>
    <w:rsid w:val="00527F1B"/>
    <w:rsid w:val="005336E4"/>
    <w:rsid w:val="0054514C"/>
    <w:rsid w:val="005501B6"/>
    <w:rsid w:val="00556702"/>
    <w:rsid w:val="005822CC"/>
    <w:rsid w:val="0059447A"/>
    <w:rsid w:val="005B646A"/>
    <w:rsid w:val="005D2C2D"/>
    <w:rsid w:val="005D32B8"/>
    <w:rsid w:val="005E028D"/>
    <w:rsid w:val="005F5014"/>
    <w:rsid w:val="00611E01"/>
    <w:rsid w:val="006247EC"/>
    <w:rsid w:val="006322AB"/>
    <w:rsid w:val="00635882"/>
    <w:rsid w:val="006444DE"/>
    <w:rsid w:val="0064780A"/>
    <w:rsid w:val="00654304"/>
    <w:rsid w:val="006829E6"/>
    <w:rsid w:val="00683733"/>
    <w:rsid w:val="00683B89"/>
    <w:rsid w:val="00684D54"/>
    <w:rsid w:val="00687B01"/>
    <w:rsid w:val="00693ED6"/>
    <w:rsid w:val="006A5919"/>
    <w:rsid w:val="006A6C26"/>
    <w:rsid w:val="006B0862"/>
    <w:rsid w:val="006B2B8B"/>
    <w:rsid w:val="006C3766"/>
    <w:rsid w:val="006C3B71"/>
    <w:rsid w:val="006D19CF"/>
    <w:rsid w:val="006D37CA"/>
    <w:rsid w:val="006E51A1"/>
    <w:rsid w:val="00702712"/>
    <w:rsid w:val="007035E4"/>
    <w:rsid w:val="00712408"/>
    <w:rsid w:val="0072158C"/>
    <w:rsid w:val="00731FE9"/>
    <w:rsid w:val="00733564"/>
    <w:rsid w:val="007346E6"/>
    <w:rsid w:val="00742BBC"/>
    <w:rsid w:val="00757106"/>
    <w:rsid w:val="007663D0"/>
    <w:rsid w:val="007A31C3"/>
    <w:rsid w:val="007A3318"/>
    <w:rsid w:val="007B6A80"/>
    <w:rsid w:val="007B77AA"/>
    <w:rsid w:val="007D0CCC"/>
    <w:rsid w:val="007E5CD8"/>
    <w:rsid w:val="008247CB"/>
    <w:rsid w:val="00830EDD"/>
    <w:rsid w:val="008341F5"/>
    <w:rsid w:val="00840FEA"/>
    <w:rsid w:val="00852E81"/>
    <w:rsid w:val="00881A9A"/>
    <w:rsid w:val="00881C5A"/>
    <w:rsid w:val="008825A7"/>
    <w:rsid w:val="00884BAF"/>
    <w:rsid w:val="00885267"/>
    <w:rsid w:val="00885574"/>
    <w:rsid w:val="00891A11"/>
    <w:rsid w:val="008A4DF8"/>
    <w:rsid w:val="008B5273"/>
    <w:rsid w:val="008C0232"/>
    <w:rsid w:val="008C7BB9"/>
    <w:rsid w:val="008D2801"/>
    <w:rsid w:val="008D3446"/>
    <w:rsid w:val="008D656B"/>
    <w:rsid w:val="008F1B3D"/>
    <w:rsid w:val="008F6004"/>
    <w:rsid w:val="009015CC"/>
    <w:rsid w:val="00907ECF"/>
    <w:rsid w:val="00914A85"/>
    <w:rsid w:val="00926F23"/>
    <w:rsid w:val="00930F1D"/>
    <w:rsid w:val="00931E33"/>
    <w:rsid w:val="00937FF1"/>
    <w:rsid w:val="00940A73"/>
    <w:rsid w:val="00950D61"/>
    <w:rsid w:val="009531CC"/>
    <w:rsid w:val="0096431E"/>
    <w:rsid w:val="00964898"/>
    <w:rsid w:val="009761CD"/>
    <w:rsid w:val="009904FB"/>
    <w:rsid w:val="009A6023"/>
    <w:rsid w:val="009D710B"/>
    <w:rsid w:val="009E580E"/>
    <w:rsid w:val="00A13754"/>
    <w:rsid w:val="00A3574A"/>
    <w:rsid w:val="00A41EF5"/>
    <w:rsid w:val="00A46424"/>
    <w:rsid w:val="00A70197"/>
    <w:rsid w:val="00A74191"/>
    <w:rsid w:val="00A76B58"/>
    <w:rsid w:val="00A95A84"/>
    <w:rsid w:val="00A95E5E"/>
    <w:rsid w:val="00AB15AF"/>
    <w:rsid w:val="00AB2F62"/>
    <w:rsid w:val="00AC5665"/>
    <w:rsid w:val="00AF4865"/>
    <w:rsid w:val="00AF4FB8"/>
    <w:rsid w:val="00B15FCA"/>
    <w:rsid w:val="00B35213"/>
    <w:rsid w:val="00B36152"/>
    <w:rsid w:val="00B54122"/>
    <w:rsid w:val="00B5468C"/>
    <w:rsid w:val="00B66EA3"/>
    <w:rsid w:val="00B76248"/>
    <w:rsid w:val="00B97E3F"/>
    <w:rsid w:val="00BA25BA"/>
    <w:rsid w:val="00BA5AD0"/>
    <w:rsid w:val="00BE12E7"/>
    <w:rsid w:val="00BE419B"/>
    <w:rsid w:val="00BE4CCD"/>
    <w:rsid w:val="00BE7AF7"/>
    <w:rsid w:val="00BF780D"/>
    <w:rsid w:val="00C00EEE"/>
    <w:rsid w:val="00C03308"/>
    <w:rsid w:val="00C126D3"/>
    <w:rsid w:val="00C12B92"/>
    <w:rsid w:val="00C21298"/>
    <w:rsid w:val="00C279EC"/>
    <w:rsid w:val="00C3411E"/>
    <w:rsid w:val="00C45918"/>
    <w:rsid w:val="00C51266"/>
    <w:rsid w:val="00C52028"/>
    <w:rsid w:val="00C54C17"/>
    <w:rsid w:val="00C61CF8"/>
    <w:rsid w:val="00C61DBA"/>
    <w:rsid w:val="00C63E95"/>
    <w:rsid w:val="00C71EFA"/>
    <w:rsid w:val="00C92DA7"/>
    <w:rsid w:val="00CA4F6F"/>
    <w:rsid w:val="00CB1A09"/>
    <w:rsid w:val="00CB5152"/>
    <w:rsid w:val="00CC370D"/>
    <w:rsid w:val="00CC73A5"/>
    <w:rsid w:val="00CD07E4"/>
    <w:rsid w:val="00CE24F3"/>
    <w:rsid w:val="00CE483C"/>
    <w:rsid w:val="00CE58A9"/>
    <w:rsid w:val="00CF244A"/>
    <w:rsid w:val="00CF5140"/>
    <w:rsid w:val="00CF749B"/>
    <w:rsid w:val="00D0034C"/>
    <w:rsid w:val="00D0200B"/>
    <w:rsid w:val="00D12AE1"/>
    <w:rsid w:val="00D13738"/>
    <w:rsid w:val="00D163E3"/>
    <w:rsid w:val="00D167F0"/>
    <w:rsid w:val="00D20840"/>
    <w:rsid w:val="00D243CD"/>
    <w:rsid w:val="00D36DE5"/>
    <w:rsid w:val="00D53A9F"/>
    <w:rsid w:val="00D55E5F"/>
    <w:rsid w:val="00D60B53"/>
    <w:rsid w:val="00D7070A"/>
    <w:rsid w:val="00D759CD"/>
    <w:rsid w:val="00D779CE"/>
    <w:rsid w:val="00D87A9C"/>
    <w:rsid w:val="00D90A49"/>
    <w:rsid w:val="00DA36E7"/>
    <w:rsid w:val="00DA59F2"/>
    <w:rsid w:val="00DA6850"/>
    <w:rsid w:val="00DC4987"/>
    <w:rsid w:val="00DD79BA"/>
    <w:rsid w:val="00DE1299"/>
    <w:rsid w:val="00DF2496"/>
    <w:rsid w:val="00DF46D1"/>
    <w:rsid w:val="00DF4BEB"/>
    <w:rsid w:val="00DF4C61"/>
    <w:rsid w:val="00E1216A"/>
    <w:rsid w:val="00E33BED"/>
    <w:rsid w:val="00E430D1"/>
    <w:rsid w:val="00E74983"/>
    <w:rsid w:val="00E84D25"/>
    <w:rsid w:val="00E9789F"/>
    <w:rsid w:val="00EA3A4E"/>
    <w:rsid w:val="00ED6F4F"/>
    <w:rsid w:val="00ED7D79"/>
    <w:rsid w:val="00EE0C35"/>
    <w:rsid w:val="00EE4499"/>
    <w:rsid w:val="00EE6029"/>
    <w:rsid w:val="00F102B2"/>
    <w:rsid w:val="00F22114"/>
    <w:rsid w:val="00F30D4E"/>
    <w:rsid w:val="00F34E9C"/>
    <w:rsid w:val="00F523B6"/>
    <w:rsid w:val="00F54418"/>
    <w:rsid w:val="00F6497C"/>
    <w:rsid w:val="00F75760"/>
    <w:rsid w:val="00F8351A"/>
    <w:rsid w:val="00F86562"/>
    <w:rsid w:val="00F92F30"/>
    <w:rsid w:val="00F94F1F"/>
    <w:rsid w:val="00F95A5A"/>
    <w:rsid w:val="00F97261"/>
    <w:rsid w:val="00FA4189"/>
    <w:rsid w:val="00FA651C"/>
    <w:rsid w:val="00FB5D79"/>
    <w:rsid w:val="00FC1A5F"/>
    <w:rsid w:val="00FC5097"/>
    <w:rsid w:val="00FD31BE"/>
    <w:rsid w:val="00FE1060"/>
    <w:rsid w:val="00FE1277"/>
    <w:rsid w:val="00FE3657"/>
    <w:rsid w:val="00FF31CF"/>
    <w:rsid w:val="00FF5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FE9"/>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paragraph" w:styleId="Heading6">
    <w:name w:val="heading 6"/>
    <w:basedOn w:val="Normal"/>
    <w:next w:val="Normal"/>
    <w:link w:val="Heading6Char"/>
    <w:qFormat/>
    <w:rsid w:val="00731FE9"/>
    <w:pPr>
      <w:keepNext/>
      <w:tabs>
        <w:tab w:val="center" w:pos="2160"/>
      </w:tabs>
      <w:ind w:firstLine="720"/>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731FE9"/>
    <w:rPr>
      <w:rFonts w:ascii="Times New Roman" w:eastAsia="Times New Roman" w:hAnsi="Times New Roman" w:cs="Times New Roman"/>
      <w:b/>
      <w:sz w:val="28"/>
      <w:szCs w:val="20"/>
    </w:rPr>
  </w:style>
  <w:style w:type="paragraph" w:styleId="Footer">
    <w:name w:val="footer"/>
    <w:basedOn w:val="Normal"/>
    <w:link w:val="FooterChar"/>
    <w:rsid w:val="00731FE9"/>
    <w:pPr>
      <w:tabs>
        <w:tab w:val="center" w:pos="5040"/>
        <w:tab w:val="right" w:pos="9360"/>
      </w:tabs>
    </w:pPr>
  </w:style>
  <w:style w:type="character" w:customStyle="1" w:styleId="FooterChar">
    <w:name w:val="Footer Char"/>
    <w:basedOn w:val="DefaultParagraphFont"/>
    <w:link w:val="Footer"/>
    <w:rsid w:val="00731FE9"/>
    <w:rPr>
      <w:rFonts w:ascii="Times New Roman" w:eastAsia="Times New Roman" w:hAnsi="Times New Roman" w:cs="Times New Roman"/>
      <w:szCs w:val="20"/>
    </w:rPr>
  </w:style>
  <w:style w:type="paragraph" w:styleId="Header">
    <w:name w:val="header"/>
    <w:basedOn w:val="Normal"/>
    <w:link w:val="HeaderChar"/>
    <w:rsid w:val="00731FE9"/>
    <w:pPr>
      <w:tabs>
        <w:tab w:val="center" w:pos="5040"/>
        <w:tab w:val="right" w:pos="9360"/>
      </w:tabs>
    </w:pPr>
  </w:style>
  <w:style w:type="character" w:customStyle="1" w:styleId="HeaderChar">
    <w:name w:val="Header Char"/>
    <w:basedOn w:val="DefaultParagraphFont"/>
    <w:link w:val="Header"/>
    <w:rsid w:val="00731FE9"/>
    <w:rPr>
      <w:rFonts w:ascii="Times New Roman" w:eastAsia="Times New Roman" w:hAnsi="Times New Roman" w:cs="Times New Roman"/>
      <w:szCs w:val="20"/>
    </w:rPr>
  </w:style>
  <w:style w:type="paragraph" w:styleId="ListParagraph">
    <w:name w:val="List Paragraph"/>
    <w:basedOn w:val="Normal"/>
    <w:uiPriority w:val="34"/>
    <w:qFormat/>
    <w:rsid w:val="00731FE9"/>
    <w:pPr>
      <w:ind w:left="720"/>
      <w:contextualSpacing/>
    </w:pPr>
  </w:style>
  <w:style w:type="character" w:styleId="Hyperlink">
    <w:name w:val="Hyperlink"/>
    <w:basedOn w:val="DefaultParagraphFont"/>
    <w:uiPriority w:val="99"/>
    <w:unhideWhenUsed/>
    <w:rsid w:val="00B7624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FE9"/>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paragraph" w:styleId="Heading6">
    <w:name w:val="heading 6"/>
    <w:basedOn w:val="Normal"/>
    <w:next w:val="Normal"/>
    <w:link w:val="Heading6Char"/>
    <w:qFormat/>
    <w:rsid w:val="00731FE9"/>
    <w:pPr>
      <w:keepNext/>
      <w:tabs>
        <w:tab w:val="center" w:pos="2160"/>
      </w:tabs>
      <w:ind w:firstLine="720"/>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731FE9"/>
    <w:rPr>
      <w:rFonts w:ascii="Times New Roman" w:eastAsia="Times New Roman" w:hAnsi="Times New Roman" w:cs="Times New Roman"/>
      <w:b/>
      <w:sz w:val="28"/>
      <w:szCs w:val="20"/>
    </w:rPr>
  </w:style>
  <w:style w:type="paragraph" w:styleId="Footer">
    <w:name w:val="footer"/>
    <w:basedOn w:val="Normal"/>
    <w:link w:val="FooterChar"/>
    <w:rsid w:val="00731FE9"/>
    <w:pPr>
      <w:tabs>
        <w:tab w:val="center" w:pos="5040"/>
        <w:tab w:val="right" w:pos="9360"/>
      </w:tabs>
    </w:pPr>
  </w:style>
  <w:style w:type="character" w:customStyle="1" w:styleId="FooterChar">
    <w:name w:val="Footer Char"/>
    <w:basedOn w:val="DefaultParagraphFont"/>
    <w:link w:val="Footer"/>
    <w:rsid w:val="00731FE9"/>
    <w:rPr>
      <w:rFonts w:ascii="Times New Roman" w:eastAsia="Times New Roman" w:hAnsi="Times New Roman" w:cs="Times New Roman"/>
      <w:szCs w:val="20"/>
    </w:rPr>
  </w:style>
  <w:style w:type="paragraph" w:styleId="Header">
    <w:name w:val="header"/>
    <w:basedOn w:val="Normal"/>
    <w:link w:val="HeaderChar"/>
    <w:rsid w:val="00731FE9"/>
    <w:pPr>
      <w:tabs>
        <w:tab w:val="center" w:pos="5040"/>
        <w:tab w:val="right" w:pos="9360"/>
      </w:tabs>
    </w:pPr>
  </w:style>
  <w:style w:type="character" w:customStyle="1" w:styleId="HeaderChar">
    <w:name w:val="Header Char"/>
    <w:basedOn w:val="DefaultParagraphFont"/>
    <w:link w:val="Header"/>
    <w:rsid w:val="00731FE9"/>
    <w:rPr>
      <w:rFonts w:ascii="Times New Roman" w:eastAsia="Times New Roman" w:hAnsi="Times New Roman" w:cs="Times New Roman"/>
      <w:szCs w:val="20"/>
    </w:rPr>
  </w:style>
  <w:style w:type="paragraph" w:styleId="ListParagraph">
    <w:name w:val="List Paragraph"/>
    <w:basedOn w:val="Normal"/>
    <w:uiPriority w:val="34"/>
    <w:qFormat/>
    <w:rsid w:val="00731FE9"/>
    <w:pPr>
      <w:ind w:left="720"/>
      <w:contextualSpacing/>
    </w:pPr>
  </w:style>
  <w:style w:type="character" w:styleId="Hyperlink">
    <w:name w:val="Hyperlink"/>
    <w:basedOn w:val="DefaultParagraphFont"/>
    <w:uiPriority w:val="99"/>
    <w:unhideWhenUsed/>
    <w:rsid w:val="00B762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46926">
      <w:bodyDiv w:val="1"/>
      <w:marLeft w:val="0"/>
      <w:marRight w:val="0"/>
      <w:marTop w:val="0"/>
      <w:marBottom w:val="0"/>
      <w:divBdr>
        <w:top w:val="none" w:sz="0" w:space="0" w:color="auto"/>
        <w:left w:val="none" w:sz="0" w:space="0" w:color="auto"/>
        <w:bottom w:val="none" w:sz="0" w:space="0" w:color="auto"/>
        <w:right w:val="none" w:sz="0" w:space="0" w:color="auto"/>
      </w:divBdr>
      <w:divsChild>
        <w:div w:id="466122504">
          <w:marLeft w:val="0"/>
          <w:marRight w:val="0"/>
          <w:marTop w:val="0"/>
          <w:marBottom w:val="0"/>
          <w:divBdr>
            <w:top w:val="none" w:sz="0" w:space="0" w:color="auto"/>
            <w:left w:val="none" w:sz="0" w:space="0" w:color="auto"/>
            <w:bottom w:val="none" w:sz="0" w:space="0" w:color="auto"/>
            <w:right w:val="none" w:sz="0" w:space="0" w:color="auto"/>
          </w:divBdr>
        </w:div>
        <w:div w:id="424153890">
          <w:marLeft w:val="0"/>
          <w:marRight w:val="0"/>
          <w:marTop w:val="0"/>
          <w:marBottom w:val="0"/>
          <w:divBdr>
            <w:top w:val="none" w:sz="0" w:space="0" w:color="auto"/>
            <w:left w:val="none" w:sz="0" w:space="0" w:color="auto"/>
            <w:bottom w:val="none" w:sz="0" w:space="0" w:color="auto"/>
            <w:right w:val="none" w:sz="0" w:space="0" w:color="auto"/>
          </w:divBdr>
        </w:div>
        <w:div w:id="318929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Desktop\PATAGONIA%20POA-A%20Secretary\LPRPOA-A%20Meet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A154E-8DC3-4378-A39D-583D90E00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LPRPOA-A Meeting TEMPLATE.dotx</Template>
  <TotalTime>140</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Paulsen</dc:creator>
  <cp:keywords>POA</cp:keywords>
  <cp:lastModifiedBy>Robert Paulsen</cp:lastModifiedBy>
  <cp:revision>23</cp:revision>
  <cp:lastPrinted>2023-02-15T06:17:00Z</cp:lastPrinted>
  <dcterms:created xsi:type="dcterms:W3CDTF">2025-05-04T22:19:00Z</dcterms:created>
  <dcterms:modified xsi:type="dcterms:W3CDTF">2025-05-15T21:15:00Z</dcterms:modified>
</cp:coreProperties>
</file>